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4D14A" w14:textId="54AA29BD" w:rsidR="008237BD" w:rsidRPr="006521F7" w:rsidRDefault="008237BD" w:rsidP="00497A26">
      <w:pPr>
        <w:rPr>
          <w:rFonts w:ascii="Calibri"/>
          <w:b/>
          <w:sz w:val="28"/>
        </w:rPr>
      </w:pPr>
      <w:r w:rsidRPr="006521F7">
        <w:rPr>
          <w:rFonts w:ascii="Calibri"/>
          <w:b/>
          <w:sz w:val="28"/>
        </w:rPr>
        <w:t xml:space="preserve">Notes to </w:t>
      </w:r>
      <w:r w:rsidR="002507E9" w:rsidRPr="006521F7">
        <w:rPr>
          <w:rFonts w:ascii="Calibri"/>
          <w:b/>
          <w:sz w:val="28"/>
        </w:rPr>
        <w:t>authors</w:t>
      </w:r>
      <w:r w:rsidRPr="006521F7">
        <w:rPr>
          <w:rFonts w:ascii="Calibri"/>
          <w:b/>
          <w:sz w:val="28"/>
        </w:rPr>
        <w:t xml:space="preserve"> of </w:t>
      </w:r>
      <w:r w:rsidR="002507E9" w:rsidRPr="006521F7">
        <w:rPr>
          <w:rFonts w:ascii="Calibri"/>
          <w:b/>
          <w:sz w:val="28"/>
        </w:rPr>
        <w:t>papers for OIPEEC 202</w:t>
      </w:r>
      <w:r w:rsidR="00BB1E12">
        <w:rPr>
          <w:rFonts w:ascii="Calibri"/>
          <w:b/>
          <w:sz w:val="28"/>
        </w:rPr>
        <w:t>4</w:t>
      </w:r>
    </w:p>
    <w:p w14:paraId="50965E47" w14:textId="33ABB098" w:rsidR="002507E9" w:rsidRPr="006521F7" w:rsidRDefault="002507E9" w:rsidP="00497A26">
      <w:pPr>
        <w:rPr>
          <w:rFonts w:ascii="Calibri"/>
          <w:b/>
          <w:sz w:val="28"/>
        </w:rPr>
      </w:pPr>
    </w:p>
    <w:p w14:paraId="5CA29926" w14:textId="02AAF9DF" w:rsidR="002507E9" w:rsidRPr="006521F7" w:rsidRDefault="00B80B1B" w:rsidP="00B80B1B">
      <w:pPr>
        <w:pStyle w:val="ListParagraph"/>
        <w:numPr>
          <w:ilvl w:val="0"/>
          <w:numId w:val="17"/>
        </w:numPr>
        <w:rPr>
          <w:rFonts w:ascii="Calibri"/>
          <w:bCs/>
          <w:sz w:val="28"/>
        </w:rPr>
      </w:pPr>
      <w:r w:rsidRPr="006521F7">
        <w:rPr>
          <w:rFonts w:ascii="Calibri"/>
          <w:bCs/>
          <w:sz w:val="28"/>
        </w:rPr>
        <w:t xml:space="preserve">Length of full paper: </w:t>
      </w:r>
      <w:r w:rsidR="00216538" w:rsidRPr="00216538">
        <w:rPr>
          <w:rFonts w:ascii="Calibri"/>
          <w:bCs/>
          <w:sz w:val="28"/>
        </w:rPr>
        <w:t>suggest typical length 10-15 pages</w:t>
      </w:r>
      <w:r w:rsidR="006C5B04" w:rsidRPr="006C5B04">
        <w:rPr>
          <w:rFonts w:ascii="Calibri"/>
          <w:bCs/>
          <w:sz w:val="28"/>
        </w:rPr>
        <w:t xml:space="preserve"> </w:t>
      </w:r>
      <w:r w:rsidR="006C5B04" w:rsidRPr="006521F7">
        <w:rPr>
          <w:rFonts w:ascii="Calibri"/>
          <w:bCs/>
          <w:sz w:val="28"/>
        </w:rPr>
        <w:t>including figures, tables and references</w:t>
      </w:r>
      <w:r w:rsidR="00216538" w:rsidRPr="00216538">
        <w:rPr>
          <w:rFonts w:ascii="Calibri"/>
          <w:bCs/>
          <w:sz w:val="28"/>
        </w:rPr>
        <w:t>, any paper over 18 pages will be requested to be shortened</w:t>
      </w:r>
      <w:r w:rsidRPr="006521F7">
        <w:rPr>
          <w:rFonts w:ascii="Calibri"/>
          <w:bCs/>
          <w:sz w:val="28"/>
        </w:rPr>
        <w:t>;</w:t>
      </w:r>
    </w:p>
    <w:p w14:paraId="66A85456" w14:textId="6CA6313D" w:rsidR="00B80B1B" w:rsidRPr="006521F7" w:rsidRDefault="00995F86" w:rsidP="00B80B1B">
      <w:pPr>
        <w:pStyle w:val="ListParagraph"/>
        <w:numPr>
          <w:ilvl w:val="0"/>
          <w:numId w:val="17"/>
        </w:numPr>
        <w:rPr>
          <w:rFonts w:ascii="Calibri"/>
          <w:bCs/>
          <w:sz w:val="28"/>
        </w:rPr>
      </w:pPr>
      <w:r w:rsidRPr="006521F7">
        <w:rPr>
          <w:rFonts w:ascii="Calibri"/>
          <w:bCs/>
          <w:sz w:val="28"/>
        </w:rPr>
        <w:t>Section 8</w:t>
      </w:r>
      <w:r w:rsidR="003A4C3F" w:rsidRPr="006521F7">
        <w:rPr>
          <w:rFonts w:ascii="Calibri"/>
          <w:bCs/>
          <w:sz w:val="28"/>
        </w:rPr>
        <w:t xml:space="preserve"> </w:t>
      </w:r>
      <w:r w:rsidRPr="006521F7">
        <w:rPr>
          <w:rFonts w:ascii="Calibri"/>
          <w:bCs/>
          <w:sz w:val="28"/>
        </w:rPr>
        <w:t>“</w:t>
      </w:r>
      <w:r w:rsidR="003A4C3F" w:rsidRPr="006521F7">
        <w:rPr>
          <w:rFonts w:ascii="Calibri"/>
          <w:bCs/>
          <w:sz w:val="28"/>
        </w:rPr>
        <w:t>Author introduction</w:t>
      </w:r>
      <w:r w:rsidR="003A4C3F" w:rsidRPr="006521F7">
        <w:rPr>
          <w:rFonts w:ascii="Calibri"/>
          <w:bCs/>
          <w:sz w:val="28"/>
        </w:rPr>
        <w:t>”</w:t>
      </w:r>
      <w:r w:rsidR="003A4C3F" w:rsidRPr="006521F7">
        <w:rPr>
          <w:rFonts w:ascii="Calibri"/>
          <w:bCs/>
          <w:sz w:val="28"/>
        </w:rPr>
        <w:t xml:space="preserve">: </w:t>
      </w:r>
      <w:r w:rsidRPr="006521F7">
        <w:rPr>
          <w:rFonts w:ascii="Calibri"/>
          <w:bCs/>
          <w:sz w:val="28"/>
        </w:rPr>
        <w:t>the authors are strongly encouraged to add a short paragraph to introduce themselves to readers and audiences</w:t>
      </w:r>
      <w:r w:rsidR="00D03CC7" w:rsidRPr="006521F7">
        <w:rPr>
          <w:rFonts w:ascii="Calibri"/>
          <w:bCs/>
          <w:sz w:val="28"/>
        </w:rPr>
        <w:t>, but this item is no</w:t>
      </w:r>
      <w:r w:rsidR="00EC5218" w:rsidRPr="006521F7">
        <w:rPr>
          <w:rFonts w:ascii="Calibri"/>
          <w:bCs/>
          <w:sz w:val="28"/>
        </w:rPr>
        <w:t>t</w:t>
      </w:r>
      <w:r w:rsidR="00D03CC7" w:rsidRPr="006521F7">
        <w:rPr>
          <w:rFonts w:ascii="Calibri"/>
          <w:bCs/>
          <w:sz w:val="28"/>
        </w:rPr>
        <w:t xml:space="preserve"> mandatory.</w:t>
      </w:r>
      <w:r w:rsidR="00EC5218" w:rsidRPr="006521F7">
        <w:rPr>
          <w:rFonts w:ascii="Calibri"/>
          <w:bCs/>
          <w:sz w:val="28"/>
        </w:rPr>
        <w:t xml:space="preserve"> The authors </w:t>
      </w:r>
      <w:r w:rsidR="00AB1B95" w:rsidRPr="006521F7">
        <w:rPr>
          <w:rFonts w:ascii="Calibri"/>
          <w:bCs/>
          <w:sz w:val="28"/>
        </w:rPr>
        <w:t xml:space="preserve">also </w:t>
      </w:r>
      <w:r w:rsidR="007935B9" w:rsidRPr="006521F7">
        <w:rPr>
          <w:rFonts w:ascii="Calibri"/>
          <w:bCs/>
          <w:sz w:val="28"/>
        </w:rPr>
        <w:t xml:space="preserve">have the option to </w:t>
      </w:r>
      <w:r w:rsidR="00925E96" w:rsidRPr="006521F7">
        <w:rPr>
          <w:rFonts w:ascii="Calibri"/>
          <w:bCs/>
          <w:sz w:val="28"/>
        </w:rPr>
        <w:t>choose</w:t>
      </w:r>
      <w:r w:rsidR="007935B9" w:rsidRPr="006521F7">
        <w:rPr>
          <w:rFonts w:ascii="Calibri"/>
          <w:bCs/>
          <w:sz w:val="28"/>
        </w:rPr>
        <w:t xml:space="preserve"> </w:t>
      </w:r>
      <w:r w:rsidR="00925E96" w:rsidRPr="006521F7">
        <w:rPr>
          <w:rFonts w:ascii="Calibri"/>
          <w:bCs/>
          <w:sz w:val="28"/>
        </w:rPr>
        <w:t xml:space="preserve">text only </w:t>
      </w:r>
      <w:r w:rsidR="007935B9" w:rsidRPr="006521F7">
        <w:rPr>
          <w:rFonts w:ascii="Calibri"/>
          <w:bCs/>
          <w:sz w:val="28"/>
        </w:rPr>
        <w:t xml:space="preserve">introduction without </w:t>
      </w:r>
      <w:r w:rsidR="00547EF3" w:rsidRPr="006521F7">
        <w:rPr>
          <w:rFonts w:ascii="Calibri"/>
          <w:bCs/>
          <w:sz w:val="28"/>
        </w:rPr>
        <w:t xml:space="preserve">providing </w:t>
      </w:r>
      <w:r w:rsidR="007935B9" w:rsidRPr="006521F7">
        <w:rPr>
          <w:rFonts w:ascii="Calibri"/>
          <w:bCs/>
          <w:sz w:val="28"/>
        </w:rPr>
        <w:t>photos</w:t>
      </w:r>
      <w:r w:rsidR="006C5B04">
        <w:rPr>
          <w:rFonts w:ascii="Calibri"/>
          <w:bCs/>
          <w:sz w:val="28"/>
        </w:rPr>
        <w:t>;</w:t>
      </w:r>
    </w:p>
    <w:p w14:paraId="189948DF" w14:textId="2DC2A57B" w:rsidR="00C46595" w:rsidRPr="006521F7" w:rsidRDefault="00C46595" w:rsidP="00B80B1B">
      <w:pPr>
        <w:pStyle w:val="ListParagraph"/>
        <w:numPr>
          <w:ilvl w:val="0"/>
          <w:numId w:val="17"/>
        </w:numPr>
        <w:rPr>
          <w:rFonts w:ascii="Calibri"/>
          <w:bCs/>
          <w:sz w:val="28"/>
        </w:rPr>
      </w:pPr>
      <w:r w:rsidRPr="006521F7">
        <w:rPr>
          <w:rFonts w:ascii="Calibri"/>
          <w:bCs/>
          <w:sz w:val="28"/>
        </w:rPr>
        <w:t xml:space="preserve">Please remember to sign </w:t>
      </w:r>
      <w:r w:rsidRPr="006521F7">
        <w:rPr>
          <w:rFonts w:ascii="Calibri"/>
          <w:bCs/>
          <w:sz w:val="28"/>
        </w:rPr>
        <w:t>“</w:t>
      </w:r>
      <w:r w:rsidR="00420002" w:rsidRPr="006521F7">
        <w:rPr>
          <w:rFonts w:ascii="Calibri"/>
          <w:bCs/>
          <w:sz w:val="28"/>
        </w:rPr>
        <w:t>Copyright Transfer Agreement</w:t>
      </w:r>
      <w:r w:rsidR="00420002" w:rsidRPr="006521F7">
        <w:rPr>
          <w:rFonts w:ascii="Calibri"/>
          <w:bCs/>
          <w:sz w:val="28"/>
        </w:rPr>
        <w:t>”</w:t>
      </w:r>
      <w:r w:rsidR="00420002" w:rsidRPr="006521F7">
        <w:rPr>
          <w:rFonts w:ascii="Calibri"/>
          <w:bCs/>
          <w:sz w:val="28"/>
        </w:rPr>
        <w:t xml:space="preserve"> </w:t>
      </w:r>
      <w:r w:rsidR="003C51D2" w:rsidRPr="006521F7">
        <w:rPr>
          <w:rFonts w:ascii="Calibri"/>
          <w:bCs/>
          <w:sz w:val="28"/>
        </w:rPr>
        <w:t>and send it back to the editor together with your paper.</w:t>
      </w:r>
    </w:p>
    <w:p w14:paraId="4CA024BF" w14:textId="77777777" w:rsidR="008237BD" w:rsidRPr="008237BD" w:rsidRDefault="008237BD" w:rsidP="00497A26">
      <w:pPr>
        <w:rPr>
          <w:rFonts w:ascii="Calibri"/>
          <w:b/>
          <w:color w:val="BFBFBF" w:themeColor="background1" w:themeShade="BF"/>
          <w:sz w:val="28"/>
        </w:rPr>
      </w:pPr>
    </w:p>
    <w:tbl>
      <w:tblPr>
        <w:tblStyle w:val="TableGrid"/>
        <w:tblW w:w="0" w:type="auto"/>
        <w:tblLook w:val="04A0" w:firstRow="1" w:lastRow="0" w:firstColumn="1" w:lastColumn="0" w:noHBand="0" w:noVBand="1"/>
      </w:tblPr>
      <w:tblGrid>
        <w:gridCol w:w="2263"/>
        <w:gridCol w:w="6753"/>
      </w:tblGrid>
      <w:tr w:rsidR="008237BD" w:rsidRPr="008237BD" w14:paraId="48F2E00F" w14:textId="77777777" w:rsidTr="00E678C0">
        <w:tc>
          <w:tcPr>
            <w:tcW w:w="9016" w:type="dxa"/>
            <w:gridSpan w:val="2"/>
          </w:tcPr>
          <w:p w14:paraId="15F73D2F" w14:textId="5362CBAC" w:rsidR="00497A26" w:rsidRPr="008237BD" w:rsidRDefault="00497A26" w:rsidP="00E678C0">
            <w:pPr>
              <w:spacing w:line="360" w:lineRule="auto"/>
              <w:jc w:val="center"/>
              <w:rPr>
                <w:color w:val="BFBFBF" w:themeColor="background1" w:themeShade="BF"/>
              </w:rPr>
            </w:pPr>
            <w:r w:rsidRPr="003A67D2">
              <w:rPr>
                <w:color w:val="0D0D0D" w:themeColor="text1" w:themeTint="F2"/>
              </w:rPr>
              <w:t>Documents management</w:t>
            </w:r>
            <w:r w:rsidR="009D3AEB" w:rsidRPr="003A67D2">
              <w:rPr>
                <w:color w:val="0D0D0D" w:themeColor="text1" w:themeTint="F2"/>
              </w:rPr>
              <w:t xml:space="preserve"> (OIPEEC Committee </w:t>
            </w:r>
            <w:r w:rsidR="008237BD" w:rsidRPr="003A67D2">
              <w:rPr>
                <w:color w:val="0D0D0D" w:themeColor="text1" w:themeTint="F2"/>
              </w:rPr>
              <w:t>Use Only)</w:t>
            </w:r>
          </w:p>
        </w:tc>
      </w:tr>
      <w:tr w:rsidR="008237BD" w:rsidRPr="008237BD" w14:paraId="30E41C90" w14:textId="77777777" w:rsidTr="00E678C0">
        <w:tc>
          <w:tcPr>
            <w:tcW w:w="2263" w:type="dxa"/>
          </w:tcPr>
          <w:p w14:paraId="1585DD91" w14:textId="43555457" w:rsidR="00315811" w:rsidRPr="008237BD" w:rsidRDefault="00315811" w:rsidP="00E678C0">
            <w:pPr>
              <w:spacing w:line="360" w:lineRule="auto"/>
              <w:rPr>
                <w:color w:val="BFBFBF" w:themeColor="background1" w:themeShade="BF"/>
              </w:rPr>
            </w:pPr>
            <w:r w:rsidRPr="008237BD">
              <w:rPr>
                <w:color w:val="BFBFBF" w:themeColor="background1" w:themeShade="BF"/>
              </w:rPr>
              <w:t>No</w:t>
            </w:r>
          </w:p>
        </w:tc>
        <w:tc>
          <w:tcPr>
            <w:tcW w:w="6753" w:type="dxa"/>
          </w:tcPr>
          <w:p w14:paraId="4B91BBF2" w14:textId="49E3B469" w:rsidR="00315811" w:rsidRPr="008237BD" w:rsidRDefault="00315811" w:rsidP="00E678C0">
            <w:pPr>
              <w:spacing w:line="360" w:lineRule="auto"/>
              <w:rPr>
                <w:color w:val="BFBFBF" w:themeColor="background1" w:themeShade="BF"/>
              </w:rPr>
            </w:pPr>
            <w:r w:rsidRPr="008237BD">
              <w:rPr>
                <w:color w:val="BFBFBF" w:themeColor="background1" w:themeShade="BF"/>
              </w:rPr>
              <w:t>JWD</w:t>
            </w:r>
            <w:r w:rsidR="0001416D" w:rsidRPr="008237BD">
              <w:rPr>
                <w:color w:val="BFBFBF" w:themeColor="background1" w:themeShade="BF"/>
              </w:rPr>
              <w:t>5</w:t>
            </w:r>
          </w:p>
        </w:tc>
      </w:tr>
      <w:tr w:rsidR="008237BD" w:rsidRPr="008237BD" w14:paraId="3BD42592" w14:textId="77777777" w:rsidTr="00E678C0">
        <w:tc>
          <w:tcPr>
            <w:tcW w:w="2263" w:type="dxa"/>
          </w:tcPr>
          <w:p w14:paraId="4318F2E9" w14:textId="77777777" w:rsidR="00497A26" w:rsidRPr="008237BD" w:rsidRDefault="00497A26" w:rsidP="00E678C0">
            <w:pPr>
              <w:spacing w:line="360" w:lineRule="auto"/>
              <w:rPr>
                <w:color w:val="BFBFBF" w:themeColor="background1" w:themeShade="BF"/>
              </w:rPr>
            </w:pPr>
            <w:r w:rsidRPr="008237BD">
              <w:rPr>
                <w:color w:val="BFBFBF" w:themeColor="background1" w:themeShade="BF"/>
              </w:rPr>
              <w:t>Version and date</w:t>
            </w:r>
          </w:p>
        </w:tc>
        <w:tc>
          <w:tcPr>
            <w:tcW w:w="6753" w:type="dxa"/>
          </w:tcPr>
          <w:p w14:paraId="2F2BBBE6" w14:textId="3A198AB7" w:rsidR="004F6031" w:rsidRPr="008237BD" w:rsidRDefault="00497A26" w:rsidP="00322915">
            <w:pPr>
              <w:spacing w:line="360" w:lineRule="auto"/>
              <w:rPr>
                <w:color w:val="BFBFBF" w:themeColor="background1" w:themeShade="BF"/>
              </w:rPr>
            </w:pPr>
            <w:r w:rsidRPr="008237BD">
              <w:rPr>
                <w:color w:val="BFBFBF" w:themeColor="background1" w:themeShade="BF"/>
              </w:rPr>
              <w:t>V</w:t>
            </w:r>
            <w:r w:rsidR="00865538">
              <w:rPr>
                <w:color w:val="BFBFBF" w:themeColor="background1" w:themeShade="BF"/>
              </w:rPr>
              <w:t>2</w:t>
            </w:r>
            <w:r w:rsidR="0001416D" w:rsidRPr="008237BD">
              <w:rPr>
                <w:color w:val="BFBFBF" w:themeColor="background1" w:themeShade="BF"/>
              </w:rPr>
              <w:t xml:space="preserve">, </w:t>
            </w:r>
            <w:r w:rsidR="00FA0D9D">
              <w:rPr>
                <w:color w:val="BFBFBF" w:themeColor="background1" w:themeShade="BF"/>
              </w:rPr>
              <w:t>Oct 23</w:t>
            </w:r>
          </w:p>
        </w:tc>
      </w:tr>
      <w:tr w:rsidR="008237BD" w:rsidRPr="008237BD" w14:paraId="4953AAD0" w14:textId="77777777" w:rsidTr="00E678C0">
        <w:tc>
          <w:tcPr>
            <w:tcW w:w="2263" w:type="dxa"/>
          </w:tcPr>
          <w:p w14:paraId="50B8560E" w14:textId="77777777" w:rsidR="00497A26" w:rsidRPr="008237BD" w:rsidRDefault="00497A26" w:rsidP="00E678C0">
            <w:pPr>
              <w:spacing w:line="360" w:lineRule="auto"/>
              <w:rPr>
                <w:color w:val="BFBFBF" w:themeColor="background1" w:themeShade="BF"/>
              </w:rPr>
            </w:pPr>
            <w:r w:rsidRPr="008237BD">
              <w:rPr>
                <w:color w:val="BFBFBF" w:themeColor="background1" w:themeShade="BF"/>
              </w:rPr>
              <w:t>Confidentiality</w:t>
            </w:r>
          </w:p>
        </w:tc>
        <w:tc>
          <w:tcPr>
            <w:tcW w:w="6753" w:type="dxa"/>
          </w:tcPr>
          <w:p w14:paraId="4ACA2E01" w14:textId="2393D993" w:rsidR="00497A26" w:rsidRPr="008237BD" w:rsidRDefault="00537B30" w:rsidP="00E678C0">
            <w:pPr>
              <w:spacing w:line="360" w:lineRule="auto"/>
              <w:rPr>
                <w:color w:val="BFBFBF" w:themeColor="background1" w:themeShade="BF"/>
              </w:rPr>
            </w:pPr>
            <w:r w:rsidRPr="008237BD">
              <w:rPr>
                <w:color w:val="BFBFBF" w:themeColor="background1" w:themeShade="BF"/>
              </w:rPr>
              <w:t>No</w:t>
            </w:r>
            <w:r w:rsidR="00E63A72" w:rsidRPr="008237BD">
              <w:rPr>
                <w:color w:val="BFBFBF" w:themeColor="background1" w:themeShade="BF"/>
              </w:rPr>
              <w:t>t required</w:t>
            </w:r>
          </w:p>
        </w:tc>
      </w:tr>
      <w:tr w:rsidR="008237BD" w:rsidRPr="008237BD" w14:paraId="484A195E" w14:textId="77777777" w:rsidTr="00E678C0">
        <w:tc>
          <w:tcPr>
            <w:tcW w:w="2263" w:type="dxa"/>
          </w:tcPr>
          <w:p w14:paraId="29CCCE39" w14:textId="77777777" w:rsidR="00497A26" w:rsidRPr="008237BD" w:rsidRDefault="00497A26" w:rsidP="00E678C0">
            <w:pPr>
              <w:spacing w:line="360" w:lineRule="auto"/>
              <w:rPr>
                <w:color w:val="BFBFBF" w:themeColor="background1" w:themeShade="BF"/>
              </w:rPr>
            </w:pPr>
            <w:r w:rsidRPr="008237BD">
              <w:rPr>
                <w:color w:val="BFBFBF" w:themeColor="background1" w:themeShade="BF"/>
              </w:rPr>
              <w:t>Revisions</w:t>
            </w:r>
          </w:p>
        </w:tc>
        <w:tc>
          <w:tcPr>
            <w:tcW w:w="6753" w:type="dxa"/>
          </w:tcPr>
          <w:p w14:paraId="18B1F599" w14:textId="77777777" w:rsidR="00497A26" w:rsidRDefault="00EE3A74" w:rsidP="00440EE4">
            <w:pPr>
              <w:spacing w:line="360" w:lineRule="auto"/>
              <w:rPr>
                <w:color w:val="BFBFBF" w:themeColor="background1" w:themeShade="BF"/>
              </w:rPr>
            </w:pPr>
            <w:r w:rsidRPr="008237BD">
              <w:rPr>
                <w:color w:val="BFBFBF" w:themeColor="background1" w:themeShade="BF"/>
              </w:rPr>
              <w:t xml:space="preserve">From version </w:t>
            </w:r>
            <w:r w:rsidR="00FA0D9D">
              <w:rPr>
                <w:color w:val="BFBFBF" w:themeColor="background1" w:themeShade="BF"/>
              </w:rPr>
              <w:t>1</w:t>
            </w:r>
            <w:r w:rsidRPr="008237BD">
              <w:rPr>
                <w:color w:val="BFBFBF" w:themeColor="background1" w:themeShade="BF"/>
              </w:rPr>
              <w:t xml:space="preserve">, </w:t>
            </w:r>
            <w:r w:rsidR="00FA0D9D">
              <w:rPr>
                <w:color w:val="BFBFBF" w:themeColor="background1" w:themeShade="BF"/>
              </w:rPr>
              <w:t>changed head</w:t>
            </w:r>
            <w:r w:rsidR="00846F3C">
              <w:rPr>
                <w:color w:val="BFBFBF" w:themeColor="background1" w:themeShade="BF"/>
              </w:rPr>
              <w:t xml:space="preserve">er to </w:t>
            </w:r>
            <w:r w:rsidR="00440EE4">
              <w:rPr>
                <w:color w:val="BFBFBF" w:themeColor="background1" w:themeShade="BF"/>
              </w:rPr>
              <w:t>“</w:t>
            </w:r>
            <w:r w:rsidR="0003074F" w:rsidRPr="0003074F">
              <w:rPr>
                <w:color w:val="BFBFBF" w:themeColor="background1" w:themeShade="BF"/>
              </w:rPr>
              <w:t>Lake Garda, Italy – 2024</w:t>
            </w:r>
            <w:r w:rsidR="00440EE4">
              <w:rPr>
                <w:color w:val="BFBFBF" w:themeColor="background1" w:themeShade="BF"/>
              </w:rPr>
              <w:t>”</w:t>
            </w:r>
          </w:p>
          <w:p w14:paraId="7CFB1B0F" w14:textId="7E279DC9" w:rsidR="00E5547C" w:rsidRPr="008237BD" w:rsidRDefault="00E5547C" w:rsidP="00440EE4">
            <w:pPr>
              <w:spacing w:line="360" w:lineRule="auto"/>
              <w:rPr>
                <w:color w:val="BFBFBF" w:themeColor="background1" w:themeShade="BF"/>
              </w:rPr>
            </w:pPr>
            <w:r>
              <w:rPr>
                <w:color w:val="BFBFBF" w:themeColor="background1" w:themeShade="BF"/>
              </w:rPr>
              <w:t>From version 2: two types of reference formats allowed and corresponding author with email added</w:t>
            </w:r>
          </w:p>
        </w:tc>
      </w:tr>
    </w:tbl>
    <w:p w14:paraId="7B806435" w14:textId="77777777" w:rsidR="00497A26" w:rsidRDefault="00497A26" w:rsidP="00497A26">
      <w:pPr>
        <w:rPr>
          <w:rFonts w:ascii="Calibri"/>
          <w:b/>
          <w:sz w:val="28"/>
        </w:rPr>
      </w:pPr>
    </w:p>
    <w:p w14:paraId="4D77A3FC" w14:textId="77777777" w:rsidR="00C76C53" w:rsidRDefault="00C76C53">
      <w:pPr>
        <w:rPr>
          <w:b/>
        </w:rPr>
      </w:pPr>
    </w:p>
    <w:p w14:paraId="6C831A46" w14:textId="7C93CEF6" w:rsidR="00C76C53" w:rsidRDefault="00C76C53">
      <w:r>
        <w:rPr>
          <w:b/>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left w:w="0" w:type="dxa"/>
          <w:bottom w:w="170" w:type="dxa"/>
          <w:right w:w="85" w:type="dxa"/>
        </w:tblCellMar>
        <w:tblLook w:val="04A0" w:firstRow="1" w:lastRow="0" w:firstColumn="1" w:lastColumn="0" w:noHBand="0" w:noVBand="1"/>
      </w:tblPr>
      <w:tblGrid>
        <w:gridCol w:w="6946"/>
        <w:gridCol w:w="2116"/>
      </w:tblGrid>
      <w:tr w:rsidR="000855EE" w14:paraId="551C59E7" w14:textId="77777777" w:rsidTr="00A73C69">
        <w:tc>
          <w:tcPr>
            <w:tcW w:w="6946" w:type="dxa"/>
          </w:tcPr>
          <w:p w14:paraId="148AC383" w14:textId="7BAD10EC" w:rsidR="000855EE" w:rsidRPr="00F65C93" w:rsidRDefault="008A7F03" w:rsidP="006A3DCB">
            <w:pPr>
              <w:pStyle w:val="Title"/>
            </w:pPr>
            <w:r w:rsidRPr="00F65C93">
              <w:lastRenderedPageBreak/>
              <w:t>Name of Author</w:t>
            </w:r>
            <w:r w:rsidR="003A67D2">
              <w:t>s</w:t>
            </w:r>
            <w:r w:rsidR="00791F35" w:rsidRPr="00F65C93">
              <w:t xml:space="preserve"> </w:t>
            </w:r>
            <w:r w:rsidR="00BB7218">
              <w:t>(Style</w:t>
            </w:r>
            <w:r w:rsidR="00B91E31">
              <w:t>:</w:t>
            </w:r>
            <w:r w:rsidR="00BB7218">
              <w:t xml:space="preserve"> Author, Bold, Arial 12</w:t>
            </w:r>
            <w:r w:rsidR="00DC086A">
              <w:t xml:space="preserve">, </w:t>
            </w:r>
            <w:r w:rsidR="00DC086A">
              <w:rPr>
                <w:rStyle w:val="FootnoteReference"/>
              </w:rPr>
              <w:footnoteReference w:id="1"/>
            </w:r>
            <w:r w:rsidR="00DC086A">
              <w:t xml:space="preserve"> for corresponding author</w:t>
            </w:r>
            <w:r w:rsidR="00A73C69">
              <w:t xml:space="preserve">  </w:t>
            </w:r>
            <w:r w:rsidR="00DC086A">
              <w:t xml:space="preserve"> and email in footnote)</w:t>
            </w:r>
            <w:r w:rsidR="00BB7218">
              <w:t>)</w:t>
            </w:r>
          </w:p>
        </w:tc>
        <w:tc>
          <w:tcPr>
            <w:tcW w:w="2116" w:type="dxa"/>
          </w:tcPr>
          <w:p w14:paraId="2A7B3E93" w14:textId="02EBBACF" w:rsidR="000855EE" w:rsidRDefault="00A73C69" w:rsidP="006A3DCB">
            <w:pPr>
              <w:pStyle w:val="Title"/>
            </w:pPr>
            <w:r>
              <w:t xml:space="preserve">    </w:t>
            </w:r>
            <w:r w:rsidR="008A7F03">
              <w:t>ODN XXXX</w:t>
            </w:r>
          </w:p>
        </w:tc>
      </w:tr>
    </w:tbl>
    <w:p w14:paraId="0EA3B727" w14:textId="0D79E558" w:rsidR="00D51D7E" w:rsidRPr="00AF5673" w:rsidRDefault="004D3CB4" w:rsidP="002E2C37">
      <w:r w:rsidRPr="00AF5673">
        <w:t>Affiliation</w:t>
      </w:r>
      <w:r w:rsidR="00791F35" w:rsidRPr="00AF5673">
        <w:t xml:space="preserve"> (Style Normal</w:t>
      </w:r>
      <w:r w:rsidR="00BB7218" w:rsidRPr="00AF5673">
        <w:t xml:space="preserve">, </w:t>
      </w:r>
      <w:r w:rsidR="00791F35" w:rsidRPr="00AF5673">
        <w:rPr>
          <w:rStyle w:val="SubtleReference"/>
          <w:color w:val="auto"/>
        </w:rPr>
        <w:t>Arial</w:t>
      </w:r>
      <w:r w:rsidR="00791F35" w:rsidRPr="00AF5673">
        <w:t xml:space="preserve"> 12)</w:t>
      </w:r>
    </w:p>
    <w:p w14:paraId="39B601D9" w14:textId="21F5ACDA" w:rsidR="00D51D7E" w:rsidRPr="00E1741B" w:rsidRDefault="004D3CB4" w:rsidP="007047D3">
      <w:pPr>
        <w:pStyle w:val="PaperTitle"/>
      </w:pPr>
      <w:r w:rsidRPr="00E1741B">
        <w:t>TITLE OF PAPER</w:t>
      </w:r>
      <w:r w:rsidR="006A3F8A">
        <w:t xml:space="preserve"> </w:t>
      </w:r>
      <w:r w:rsidR="00791F35" w:rsidRPr="00E1741B">
        <w:t>(Style</w:t>
      </w:r>
      <w:r w:rsidR="00B91E31">
        <w:t>:</w:t>
      </w:r>
      <w:r w:rsidR="00791F35" w:rsidRPr="00E1741B">
        <w:t xml:space="preserve"> </w:t>
      </w:r>
      <w:r w:rsidR="00982DFF">
        <w:t xml:space="preserve">Paper </w:t>
      </w:r>
      <w:r w:rsidR="00B91E31">
        <w:t>Title</w:t>
      </w:r>
      <w:r w:rsidR="00791F35" w:rsidRPr="00E1741B">
        <w:t xml:space="preserve">, Bold, Arial </w:t>
      </w:r>
      <w:r w:rsidR="00791F35" w:rsidRPr="007047D3">
        <w:t>1</w:t>
      </w:r>
      <w:r w:rsidR="008740F0" w:rsidRPr="007047D3">
        <w:t>4</w:t>
      </w:r>
      <w:r w:rsidR="00791F35" w:rsidRPr="00E1741B">
        <w:t>, ALL CAPS</w:t>
      </w:r>
      <w:r w:rsidR="007047D3">
        <w:t>, Central</w:t>
      </w:r>
      <w:r w:rsidR="00791F35" w:rsidRPr="00E1741B">
        <w:t>)</w:t>
      </w:r>
    </w:p>
    <w:p w14:paraId="1671C1E5" w14:textId="53826050" w:rsidR="00D51D7E" w:rsidRDefault="001B0F47" w:rsidP="006A3DCB">
      <w:pPr>
        <w:pStyle w:val="Summary0"/>
      </w:pPr>
      <w:r>
        <w:t>Summary</w:t>
      </w:r>
      <w:r w:rsidR="00E1741B">
        <w:t xml:space="preserve"> (Style</w:t>
      </w:r>
      <w:r w:rsidR="00B91E31">
        <w:t>:</w:t>
      </w:r>
      <w:r w:rsidR="00982DFF">
        <w:t xml:space="preserve"> Summary</w:t>
      </w:r>
      <w:r w:rsidR="00E1741B">
        <w:t>, Arial 12, Bold</w:t>
      </w:r>
      <w:r w:rsidR="00762338">
        <w:t xml:space="preserve">, </w:t>
      </w:r>
      <w:r w:rsidR="007E2DAA">
        <w:t>Central</w:t>
      </w:r>
      <w:r w:rsidR="00E1741B">
        <w:t>)</w:t>
      </w:r>
    </w:p>
    <w:p w14:paraId="25281C6D" w14:textId="597E5C0A" w:rsidR="00D51D7E" w:rsidRDefault="004D3CB4" w:rsidP="006A3DCB">
      <w:r>
        <w:t>Provide a brief summary of the paper and key words</w:t>
      </w:r>
      <w:r w:rsidR="00EB27C6">
        <w:t xml:space="preserve"> </w:t>
      </w:r>
      <w:bookmarkStart w:id="0" w:name="_Hlk504819657"/>
      <w:r w:rsidR="00EB27C6">
        <w:t>(</w:t>
      </w:r>
      <w:r w:rsidR="00791F35">
        <w:t>Style</w:t>
      </w:r>
      <w:r w:rsidR="00982DFF">
        <w:t>:</w:t>
      </w:r>
      <w:r w:rsidR="00791F35">
        <w:t xml:space="preserve"> Normal</w:t>
      </w:r>
      <w:r w:rsidR="00982DFF">
        <w:t xml:space="preserve">, </w:t>
      </w:r>
      <w:r w:rsidR="007468FF">
        <w:t>Arial 12)</w:t>
      </w:r>
      <w:bookmarkEnd w:id="0"/>
    </w:p>
    <w:p w14:paraId="718646C9" w14:textId="6AFA53FB" w:rsidR="007A7246" w:rsidRPr="006A3DCB" w:rsidRDefault="007A7246" w:rsidP="006A3DCB">
      <w:pPr>
        <w:pStyle w:val="Heading1"/>
      </w:pPr>
      <w:r w:rsidRPr="006A3DCB">
        <w:t>Intro</w:t>
      </w:r>
      <w:r w:rsidR="003A0260" w:rsidRPr="006A3DCB">
        <w:t>duction</w:t>
      </w:r>
      <w:r w:rsidR="007468FF" w:rsidRPr="006A3DCB">
        <w:t xml:space="preserve"> (</w:t>
      </w:r>
      <w:r w:rsidR="00B91E31" w:rsidRPr="006A3DCB">
        <w:t>Style:</w:t>
      </w:r>
      <w:r w:rsidR="002C0872" w:rsidRPr="006A3DCB">
        <w:t xml:space="preserve"> Heading 1,</w:t>
      </w:r>
      <w:r w:rsidR="00B91E31" w:rsidRPr="006A3DCB">
        <w:t xml:space="preserve"> </w:t>
      </w:r>
      <w:r w:rsidR="007468FF" w:rsidRPr="006A3DCB">
        <w:t>Arial 12 Bold)</w:t>
      </w:r>
    </w:p>
    <w:p w14:paraId="47568DBF" w14:textId="05D20DD4" w:rsidR="00A75E30" w:rsidRDefault="004D3CB4" w:rsidP="006A3DCB">
      <w:r>
        <w:t>Introduction to the paper</w:t>
      </w:r>
      <w:r w:rsidR="007468FF">
        <w:t xml:space="preserve"> (</w:t>
      </w:r>
      <w:r w:rsidR="00C05435">
        <w:t>Style</w:t>
      </w:r>
      <w:r w:rsidR="006A3F8A">
        <w:t xml:space="preserve"> Normal</w:t>
      </w:r>
      <w:r w:rsidR="00C05435">
        <w:t>,</w:t>
      </w:r>
      <w:r w:rsidR="006A3F8A">
        <w:t xml:space="preserve"> </w:t>
      </w:r>
      <w:r w:rsidR="007468FF">
        <w:t>Arial 12)</w:t>
      </w:r>
    </w:p>
    <w:p w14:paraId="5E88B49F" w14:textId="77D4630D" w:rsidR="007A7246" w:rsidRPr="006A3DCB" w:rsidRDefault="004D3CB4" w:rsidP="006A3DCB">
      <w:pPr>
        <w:pStyle w:val="Heading1"/>
      </w:pPr>
      <w:r w:rsidRPr="006A3DCB">
        <w:t>Main Heading</w:t>
      </w:r>
      <w:r w:rsidR="007468FF" w:rsidRPr="006A3DCB">
        <w:t xml:space="preserve"> (</w:t>
      </w:r>
      <w:r w:rsidR="00B91E31" w:rsidRPr="006A3DCB">
        <w:t>Style:</w:t>
      </w:r>
      <w:r w:rsidR="002C0872" w:rsidRPr="006A3DCB">
        <w:t xml:space="preserve"> Heading 1, </w:t>
      </w:r>
      <w:r w:rsidR="007468FF" w:rsidRPr="006A3DCB">
        <w:t>Arial 12 Bold)</w:t>
      </w:r>
    </w:p>
    <w:p w14:paraId="016E0D3A" w14:textId="22B70A99" w:rsidR="002205D8" w:rsidRDefault="004D3CB4" w:rsidP="006A3DCB">
      <w:bookmarkStart w:id="1" w:name="_Hlk521159713"/>
      <w:r>
        <w:t>Related text</w:t>
      </w:r>
      <w:r w:rsidR="00512BBA">
        <w:t>, tables, formulas and figures&gt;&gt;&gt;&gt;&gt;&gt;&gt;&gt;&gt;&gt;&gt;&gt;&gt;&gt;&gt;&gt;</w:t>
      </w:r>
      <w:bookmarkStart w:id="2" w:name="_Hlk521159754"/>
      <w:r w:rsidR="006A3F8A">
        <w:t>(Style Normal, Arial 12)</w:t>
      </w:r>
      <w:bookmarkEnd w:id="1"/>
      <w:bookmarkEnd w:id="2"/>
    </w:p>
    <w:p w14:paraId="5968C695" w14:textId="71D915E6" w:rsidR="004B2512" w:rsidRDefault="004B2512" w:rsidP="006A3DCB">
      <w:r w:rsidRPr="006903A6">
        <w:rPr>
          <w:noProof/>
          <w:lang w:eastAsia="en-GB"/>
        </w:rPr>
        <w:drawing>
          <wp:anchor distT="107950" distB="71755" distL="180340" distR="180340" simplePos="0" relativeHeight="251661312" behindDoc="1" locked="0" layoutInCell="1" allowOverlap="0" wp14:anchorId="758F37C4" wp14:editId="569AC38A">
            <wp:simplePos x="0" y="0"/>
            <wp:positionH relativeFrom="column">
              <wp:posOffset>1962150</wp:posOffset>
            </wp:positionH>
            <wp:positionV relativeFrom="paragraph">
              <wp:posOffset>396875</wp:posOffset>
            </wp:positionV>
            <wp:extent cx="1926000" cy="1926000"/>
            <wp:effectExtent l="0" t="0" r="0" b="0"/>
            <wp:wrapTopAndBottom/>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screen">
                      <a:extLst>
                        <a:ext uri="{28A0092B-C50C-407E-A947-70E740481C1C}">
                          <a14:useLocalDpi xmlns:a14="http://schemas.microsoft.com/office/drawing/2010/main" val="0"/>
                        </a:ext>
                      </a:extLst>
                    </a:blip>
                    <a:stretch>
                      <a:fillRect/>
                    </a:stretch>
                  </pic:blipFill>
                  <pic:spPr>
                    <a:xfrm>
                      <a:off x="0" y="0"/>
                      <a:ext cx="1926000" cy="1926000"/>
                    </a:xfrm>
                    <a:prstGeom prst="rect">
                      <a:avLst/>
                    </a:prstGeom>
                  </pic:spPr>
                </pic:pic>
              </a:graphicData>
            </a:graphic>
            <wp14:sizeRelH relativeFrom="margin">
              <wp14:pctWidth>0</wp14:pctWidth>
            </wp14:sizeRelH>
            <wp14:sizeRelV relativeFrom="margin">
              <wp14:pctHeight>0</wp14:pctHeight>
            </wp14:sizeRelV>
          </wp:anchor>
        </w:drawing>
      </w:r>
    </w:p>
    <w:p w14:paraId="75FE11DB" w14:textId="4AAF108E" w:rsidR="00950AA4" w:rsidRPr="00B43499" w:rsidRDefault="004B2512" w:rsidP="00E31400">
      <w:pPr>
        <w:pStyle w:val="Caption"/>
      </w:pPr>
      <w:bookmarkStart w:id="3" w:name="_Ref462828739"/>
      <w:r w:rsidRPr="00023AEB">
        <w:rPr>
          <w:b/>
          <w:noProof/>
        </w:rPr>
        <w:drawing>
          <wp:anchor distT="107950" distB="107950" distL="114300" distR="114300" simplePos="0" relativeHeight="251659264" behindDoc="0" locked="0" layoutInCell="1" allowOverlap="1" wp14:anchorId="2F0055F9" wp14:editId="7B6CCD17">
            <wp:simplePos x="0" y="0"/>
            <wp:positionH relativeFrom="column">
              <wp:posOffset>212</wp:posOffset>
            </wp:positionH>
            <wp:positionV relativeFrom="paragraph">
              <wp:posOffset>2508885</wp:posOffset>
            </wp:positionV>
            <wp:extent cx="5760000" cy="939600"/>
            <wp:effectExtent l="0" t="0" r="0" b="0"/>
            <wp:wrapTopAndBottom/>
            <wp:docPr id="2067" name="Immagine 20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screen">
                      <a:extLst>
                        <a:ext uri="{28A0092B-C50C-407E-A947-70E740481C1C}">
                          <a14:useLocalDpi xmlns:a14="http://schemas.microsoft.com/office/drawing/2010/main" val="0"/>
                        </a:ext>
                      </a:extLst>
                    </a:blip>
                    <a:stretch>
                      <a:fillRect/>
                    </a:stretch>
                  </pic:blipFill>
                  <pic:spPr>
                    <a:xfrm>
                      <a:off x="0" y="0"/>
                      <a:ext cx="5760000" cy="939600"/>
                    </a:xfrm>
                    <a:prstGeom prst="rect">
                      <a:avLst/>
                    </a:prstGeom>
                  </pic:spPr>
                </pic:pic>
              </a:graphicData>
            </a:graphic>
            <wp14:sizeRelH relativeFrom="page">
              <wp14:pctWidth>0</wp14:pctWidth>
            </wp14:sizeRelH>
            <wp14:sizeRelV relativeFrom="page">
              <wp14:pctHeight>0</wp14:pctHeight>
            </wp14:sizeRelV>
          </wp:anchor>
        </w:drawing>
      </w:r>
      <w:r w:rsidR="002205D8" w:rsidRPr="00023AEB">
        <w:rPr>
          <w:b/>
        </w:rPr>
        <w:t xml:space="preserve">Figure </w:t>
      </w:r>
      <w:r w:rsidR="002205D8" w:rsidRPr="00023AEB">
        <w:rPr>
          <w:b/>
        </w:rPr>
        <w:fldChar w:fldCharType="begin"/>
      </w:r>
      <w:r w:rsidR="002205D8" w:rsidRPr="00023AEB">
        <w:rPr>
          <w:b/>
        </w:rPr>
        <w:instrText xml:space="preserve"> SEQ Figure \* ARABIC </w:instrText>
      </w:r>
      <w:r w:rsidR="002205D8" w:rsidRPr="00023AEB">
        <w:rPr>
          <w:b/>
        </w:rPr>
        <w:fldChar w:fldCharType="separate"/>
      </w:r>
      <w:r w:rsidR="00861138" w:rsidRPr="00023AEB">
        <w:rPr>
          <w:b/>
        </w:rPr>
        <w:t>1</w:t>
      </w:r>
      <w:r w:rsidR="002205D8" w:rsidRPr="00023AEB">
        <w:rPr>
          <w:b/>
        </w:rPr>
        <w:fldChar w:fldCharType="end"/>
      </w:r>
      <w:bookmarkEnd w:id="3"/>
      <w:r w:rsidR="00057E02" w:rsidRPr="00023AEB">
        <w:rPr>
          <w:b/>
        </w:rPr>
        <w:t>:</w:t>
      </w:r>
      <w:r w:rsidR="002205D8" w:rsidRPr="00B43499">
        <w:t xml:space="preserve"> Rope schematic and actual cross section</w:t>
      </w:r>
      <w:r w:rsidR="007468FF" w:rsidRPr="00B43499">
        <w:t xml:space="preserve"> (</w:t>
      </w:r>
      <w:r w:rsidR="00B91E31" w:rsidRPr="00B43499">
        <w:t>Style:</w:t>
      </w:r>
      <w:r w:rsidR="00B82F80" w:rsidRPr="00B43499">
        <w:t xml:space="preserve"> Caption</w:t>
      </w:r>
      <w:r w:rsidR="00B91E31" w:rsidRPr="00B43499">
        <w:t xml:space="preserve">, </w:t>
      </w:r>
      <w:r w:rsidR="007468FF" w:rsidRPr="00B43499">
        <w:t>Arial 10)</w:t>
      </w:r>
    </w:p>
    <w:p w14:paraId="416EA085" w14:textId="631F68DC" w:rsidR="00C05435" w:rsidRPr="00B43499" w:rsidRDefault="006A3F8A" w:rsidP="00B43499">
      <w:pPr>
        <w:pStyle w:val="Caption"/>
      </w:pPr>
      <w:r w:rsidRPr="00023AEB">
        <w:rPr>
          <w:b/>
        </w:rPr>
        <w:t>Photo</w:t>
      </w:r>
      <w:r w:rsidR="00C05435" w:rsidRPr="00023AEB">
        <w:rPr>
          <w:b/>
        </w:rPr>
        <w:t xml:space="preserve"> </w:t>
      </w:r>
      <w:r w:rsidR="00C05435" w:rsidRPr="00023AEB">
        <w:rPr>
          <w:b/>
        </w:rPr>
        <w:fldChar w:fldCharType="begin"/>
      </w:r>
      <w:r w:rsidR="00C05435" w:rsidRPr="00023AEB">
        <w:rPr>
          <w:b/>
        </w:rPr>
        <w:instrText xml:space="preserve"> SEQ Figure \* ARABIC </w:instrText>
      </w:r>
      <w:r w:rsidR="00C05435" w:rsidRPr="00023AEB">
        <w:rPr>
          <w:b/>
        </w:rPr>
        <w:fldChar w:fldCharType="separate"/>
      </w:r>
      <w:r w:rsidR="00861138" w:rsidRPr="00023AEB">
        <w:rPr>
          <w:b/>
        </w:rPr>
        <w:t>2</w:t>
      </w:r>
      <w:r w:rsidR="00C05435" w:rsidRPr="00023AEB">
        <w:rPr>
          <w:b/>
        </w:rPr>
        <w:fldChar w:fldCharType="end"/>
      </w:r>
      <w:r w:rsidR="00C05435" w:rsidRPr="00023AEB">
        <w:rPr>
          <w:b/>
        </w:rPr>
        <w:t>:</w:t>
      </w:r>
      <w:r w:rsidR="00C05435" w:rsidRPr="00B43499">
        <w:t xml:space="preserve"> Rope schematic and actual cross section </w:t>
      </w:r>
      <w:bookmarkStart w:id="4" w:name="_Hlk504824982"/>
      <w:r w:rsidR="00C05435" w:rsidRPr="00B43499">
        <w:t>(</w:t>
      </w:r>
      <w:r w:rsidR="00B91E31" w:rsidRPr="00B43499">
        <w:t>Style:</w:t>
      </w:r>
      <w:r w:rsidR="00B82F80" w:rsidRPr="00B43499">
        <w:t xml:space="preserve"> Caption</w:t>
      </w:r>
      <w:r w:rsidR="00B91E31" w:rsidRPr="00B43499">
        <w:t xml:space="preserve">, </w:t>
      </w:r>
      <w:r w:rsidR="00C05435" w:rsidRPr="00B43499">
        <w:t>Arial 10)</w:t>
      </w:r>
      <w:bookmarkEnd w:id="4"/>
    </w:p>
    <w:p w14:paraId="2AB5A065" w14:textId="387BC07D" w:rsidR="00A41B61" w:rsidRPr="006A3DCB" w:rsidRDefault="00512BBA" w:rsidP="00253764">
      <w:pPr>
        <w:pStyle w:val="Heading1"/>
      </w:pPr>
      <w:r w:rsidRPr="006A3DCB">
        <w:t>Main Heading</w:t>
      </w:r>
      <w:r w:rsidR="00253764" w:rsidRPr="00253764">
        <w:t xml:space="preserve">(Style: Heading </w:t>
      </w:r>
      <w:r w:rsidR="00253764">
        <w:t>1</w:t>
      </w:r>
      <w:r w:rsidR="00253764" w:rsidRPr="00253764">
        <w:t>, Arial12, Bold</w:t>
      </w:r>
      <w:r w:rsidR="007E2DAA">
        <w:t>)</w:t>
      </w:r>
    </w:p>
    <w:p w14:paraId="14D6FBCA" w14:textId="69EC0D24" w:rsidR="00701E07" w:rsidRDefault="00512BBA" w:rsidP="006A3DCB">
      <w:bookmarkStart w:id="5" w:name="_Hlk504825131"/>
      <w:r>
        <w:t>Related text</w:t>
      </w:r>
      <w:bookmarkEnd w:id="5"/>
      <w:r>
        <w:t>, tables, formulas and figures &gt;&gt;&gt;&gt;&gt;&gt;&gt;&gt;&gt;&gt;&gt;&gt;&gt;&gt;&gt;&gt;</w:t>
      </w:r>
      <w:r w:rsidR="004B2512">
        <w:t>(Style Normal, Arial 12)</w:t>
      </w:r>
    </w:p>
    <w:p w14:paraId="16863799" w14:textId="2DEB72EE" w:rsidR="00A41B61" w:rsidRPr="000B0B76" w:rsidRDefault="00512BBA" w:rsidP="00253764">
      <w:pPr>
        <w:pStyle w:val="Heading2"/>
      </w:pPr>
      <w:r w:rsidRPr="000B0B76">
        <w:t>Sub Heading</w:t>
      </w:r>
      <w:r w:rsidR="007468FF" w:rsidRPr="000B0B76">
        <w:t xml:space="preserve"> (</w:t>
      </w:r>
      <w:r w:rsidR="00B91E31" w:rsidRPr="000B0B76">
        <w:t>Style:</w:t>
      </w:r>
      <w:r w:rsidR="00253764" w:rsidRPr="00253764">
        <w:t xml:space="preserve"> Heading </w:t>
      </w:r>
      <w:r w:rsidR="00253764">
        <w:t>2</w:t>
      </w:r>
      <w:r w:rsidR="00B91E31" w:rsidRPr="000B0B76">
        <w:t xml:space="preserve">, </w:t>
      </w:r>
      <w:r w:rsidR="007468FF" w:rsidRPr="000B0B76">
        <w:t>Arial12, Bold, Italic)</w:t>
      </w:r>
    </w:p>
    <w:p w14:paraId="360F9970" w14:textId="468993F0" w:rsidR="008E5109" w:rsidRDefault="008E5109" w:rsidP="006A3DCB">
      <w:r>
        <w:t>Related text, tables, formulas and figures &gt;&gt;&gt;&gt;&gt;&gt;&gt;&gt;&gt;&gt;&gt;&gt;&gt;&gt;&gt;&gt;</w:t>
      </w:r>
      <w:r w:rsidR="004B2512">
        <w:t>(Style Normal, Arial 12)</w:t>
      </w:r>
    </w:p>
    <w:p w14:paraId="428FFFED" w14:textId="5606B6FF" w:rsidR="000B0B76" w:rsidRPr="007E2DAA" w:rsidRDefault="000B0B76" w:rsidP="00B745A4">
      <w:pPr>
        <w:pStyle w:val="Heading3"/>
      </w:pPr>
      <w:r w:rsidRPr="007E2DAA">
        <w:lastRenderedPageBreak/>
        <w:t>Sub-sub Heading (Style:</w:t>
      </w:r>
      <w:r w:rsidR="00253764" w:rsidRPr="007E2DAA">
        <w:t xml:space="preserve"> </w:t>
      </w:r>
      <w:bookmarkStart w:id="6" w:name="_Hlk504824272"/>
      <w:r w:rsidR="00253764" w:rsidRPr="00B745A4">
        <w:t>Heading</w:t>
      </w:r>
      <w:r w:rsidR="00253764" w:rsidRPr="007E2DAA">
        <w:t xml:space="preserve"> 3</w:t>
      </w:r>
      <w:bookmarkEnd w:id="6"/>
      <w:r w:rsidR="00253764" w:rsidRPr="007E2DAA">
        <w:t xml:space="preserve">, </w:t>
      </w:r>
      <w:r w:rsidRPr="007E2DAA">
        <w:t>Arial 11, Bold)</w:t>
      </w:r>
    </w:p>
    <w:p w14:paraId="74DDAD7A" w14:textId="000FEA4B" w:rsidR="003F72DA" w:rsidRPr="00630DFA" w:rsidRDefault="00512BBA" w:rsidP="006A3DCB">
      <w:bookmarkStart w:id="7" w:name="_Hlk504756215"/>
      <w:r>
        <w:t>Related text, tables, formulas and figures&gt;&gt;&gt;&gt;&gt;&gt;&gt;&gt;&gt;&gt;&gt;&gt;&gt;&gt;&gt;</w:t>
      </w:r>
      <w:bookmarkEnd w:id="7"/>
      <w:r w:rsidR="004B2512">
        <w:t>&gt;(Style Normal, Arial 12)</w:t>
      </w:r>
    </w:p>
    <w:p w14:paraId="775508CB" w14:textId="22218570" w:rsidR="00A41B61" w:rsidRPr="00476FC3" w:rsidRDefault="00512BBA" w:rsidP="00B745A4">
      <w:pPr>
        <w:pStyle w:val="Heading3"/>
      </w:pPr>
      <w:r w:rsidRPr="00253764">
        <w:t>Sub</w:t>
      </w:r>
      <w:r>
        <w:t xml:space="preserve">-sub </w:t>
      </w:r>
      <w:r w:rsidR="007B731E" w:rsidRPr="00B745A4">
        <w:t>Heading</w:t>
      </w:r>
      <w:r w:rsidR="007B731E" w:rsidRPr="007B731E">
        <w:t xml:space="preserve"> (Style: Heading 3, Arial 11, Bold</w:t>
      </w:r>
    </w:p>
    <w:p w14:paraId="419CCBED" w14:textId="52CE3340" w:rsidR="004B2512" w:rsidRPr="00630DFA" w:rsidRDefault="004B2512" w:rsidP="004B2512">
      <w:r>
        <w:t>Related text, tables, formulas and figures&gt;&gt;&gt;&gt;&gt;&gt;&gt;&gt;&gt;&gt;&gt;&gt;&gt;&gt;&gt;&gt;(Style Normal, Arial 12)</w:t>
      </w:r>
    </w:p>
    <w:p w14:paraId="143F4E1B" w14:textId="56496572" w:rsidR="00E07A3A" w:rsidRPr="00761ED0" w:rsidRDefault="00761ED0" w:rsidP="006A3DCB">
      <w:pPr>
        <w:rPr>
          <w:i/>
          <w:u w:val="single"/>
        </w:rPr>
      </w:pPr>
      <w:r w:rsidRPr="00761ED0">
        <w:rPr>
          <w:i/>
          <w:u w:val="single"/>
        </w:rPr>
        <w:t>Any equations should be hanging by 2cm</w:t>
      </w:r>
    </w:p>
    <w:p w14:paraId="44637A11" w14:textId="6ED1DEBC" w:rsidR="004C496F" w:rsidRPr="006932D8" w:rsidRDefault="00142D24" w:rsidP="004726C4">
      <w:pPr>
        <w:ind w:left="720" w:firstLine="414"/>
        <w:rPr>
          <w:lang w:val="en-US" w:eastAsia="ar-SA"/>
        </w:rPr>
      </w:pPr>
      <w:r>
        <w:rPr>
          <w:noProof/>
          <w:position w:val="-24"/>
          <w:lang w:val="ru-RU" w:eastAsia="ar-SA"/>
        </w:rPr>
        <w:pict w14:anchorId="46719E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156.8pt;height:36.2pt;mso-width-percent:0;mso-height-percent:0;mso-width-percent:0;mso-height-percent:0" filled="t">
            <v:fill opacity="0" color2="black"/>
            <v:imagedata r:id="rId14" o:title=""/>
          </v:shape>
        </w:pict>
      </w:r>
      <w:r w:rsidR="004C496F" w:rsidRPr="006932D8">
        <w:rPr>
          <w:lang w:val="en-US" w:eastAsia="ar-SA"/>
        </w:rPr>
        <w:t xml:space="preserve">                                                           (</w:t>
      </w:r>
      <w:r w:rsidR="004C496F">
        <w:rPr>
          <w:lang w:val="en-US" w:eastAsia="ar-SA"/>
        </w:rPr>
        <w:t>1</w:t>
      </w:r>
      <w:r w:rsidR="004C496F" w:rsidRPr="006932D8">
        <w:rPr>
          <w:lang w:val="en-US" w:eastAsia="ar-SA"/>
        </w:rPr>
        <w:t>)</w:t>
      </w:r>
    </w:p>
    <w:p w14:paraId="374EB16C" w14:textId="344755D7" w:rsidR="004C496F" w:rsidRPr="006932D8" w:rsidRDefault="00142D24" w:rsidP="004726C4">
      <w:pPr>
        <w:ind w:left="1134"/>
        <w:rPr>
          <w:lang w:val="en-US" w:eastAsia="ar-SA"/>
        </w:rPr>
      </w:pPr>
      <w:r>
        <w:rPr>
          <w:noProof/>
          <w:position w:val="-37"/>
          <w:lang w:val="ru-RU" w:eastAsia="ar-SA"/>
        </w:rPr>
        <w:pict w14:anchorId="0FD0CAE1">
          <v:shape id="_x0000_i1026" type="#_x0000_t75" alt="" style="width:181.1pt;height:50.35pt;mso-width-percent:0;mso-height-percent:0;mso-width-percent:0;mso-height-percent:0" filled="t">
            <v:fill opacity="0" color2="black"/>
            <v:imagedata r:id="rId15" o:title=""/>
          </v:shape>
        </w:pict>
      </w:r>
      <w:r w:rsidR="004C496F" w:rsidRPr="006932D8">
        <w:rPr>
          <w:lang w:val="en-US" w:eastAsia="ar-SA"/>
        </w:rPr>
        <w:t xml:space="preserve">                          </w:t>
      </w:r>
      <w:r w:rsidR="004C496F">
        <w:rPr>
          <w:lang w:val="en-US" w:eastAsia="ar-SA"/>
        </w:rPr>
        <w:t xml:space="preserve">                   </w:t>
      </w:r>
      <w:r w:rsidR="004C496F" w:rsidRPr="006932D8">
        <w:rPr>
          <w:lang w:val="en-US" w:eastAsia="ar-SA"/>
        </w:rPr>
        <w:t xml:space="preserve">        (</w:t>
      </w:r>
      <w:r w:rsidR="004C496F">
        <w:rPr>
          <w:lang w:val="en-US" w:eastAsia="ar-SA"/>
        </w:rPr>
        <w:t>2</w:t>
      </w:r>
      <w:r w:rsidR="004C496F" w:rsidRPr="006932D8">
        <w:rPr>
          <w:lang w:val="en-US" w:eastAsia="ar-SA"/>
        </w:rPr>
        <w:t>)</w:t>
      </w:r>
    </w:p>
    <w:p w14:paraId="60F94E81" w14:textId="6948B6E4" w:rsidR="004C496F" w:rsidRPr="006932D8" w:rsidRDefault="00142D24" w:rsidP="004726C4">
      <w:pPr>
        <w:ind w:firstLine="1134"/>
        <w:rPr>
          <w:lang w:val="en-US" w:eastAsia="ar-SA"/>
        </w:rPr>
      </w:pPr>
      <w:r>
        <w:rPr>
          <w:noProof/>
          <w:position w:val="-37"/>
          <w:lang w:val="ru-RU" w:eastAsia="ar-SA"/>
        </w:rPr>
        <w:pict w14:anchorId="5803D41B">
          <v:shape id="_x0000_i1025" type="#_x0000_t75" alt="" style="width:194.35pt;height:50.35pt;mso-width-percent:0;mso-height-percent:0;mso-width-percent:0;mso-height-percent:0" filled="t">
            <v:fill opacity="0" color2="black"/>
            <v:imagedata r:id="rId16" o:title=""/>
          </v:shape>
        </w:pict>
      </w:r>
      <w:r w:rsidR="004C496F" w:rsidRPr="006932D8">
        <w:rPr>
          <w:lang w:val="en-US" w:eastAsia="ar-SA"/>
        </w:rPr>
        <w:t xml:space="preserve">                        </w:t>
      </w:r>
      <w:r w:rsidR="004C496F">
        <w:rPr>
          <w:lang w:val="en-US" w:eastAsia="ar-SA"/>
        </w:rPr>
        <w:t xml:space="preserve">         </w:t>
      </w:r>
      <w:r w:rsidR="004C496F" w:rsidRPr="006932D8">
        <w:rPr>
          <w:lang w:val="en-US" w:eastAsia="ar-SA"/>
        </w:rPr>
        <w:t xml:space="preserve">                (</w:t>
      </w:r>
      <w:r w:rsidR="004C496F">
        <w:rPr>
          <w:lang w:val="en-US" w:eastAsia="ar-SA"/>
        </w:rPr>
        <w:t>3</w:t>
      </w:r>
      <w:r w:rsidR="004C496F" w:rsidRPr="006932D8">
        <w:rPr>
          <w:lang w:val="en-US" w:eastAsia="ar-SA"/>
        </w:rPr>
        <w:t>)</w:t>
      </w:r>
    </w:p>
    <w:p w14:paraId="574595A3" w14:textId="77777777" w:rsidR="008E053A" w:rsidRDefault="008E053A" w:rsidP="006A3DCB"/>
    <w:tbl>
      <w:tblPr>
        <w:tblStyle w:val="TableGrid"/>
        <w:tblW w:w="9280" w:type="dxa"/>
        <w:tblLook w:val="04A0" w:firstRow="1" w:lastRow="0" w:firstColumn="1" w:lastColumn="0" w:noHBand="0" w:noVBand="1"/>
      </w:tblPr>
      <w:tblGrid>
        <w:gridCol w:w="2191"/>
        <w:gridCol w:w="1319"/>
        <w:gridCol w:w="1516"/>
        <w:gridCol w:w="1418"/>
        <w:gridCol w:w="1418"/>
        <w:gridCol w:w="1418"/>
      </w:tblGrid>
      <w:tr w:rsidR="00182D7F" w14:paraId="06CB1081" w14:textId="77777777" w:rsidTr="007A4093">
        <w:trPr>
          <w:trHeight w:val="457"/>
        </w:trPr>
        <w:tc>
          <w:tcPr>
            <w:tcW w:w="2191" w:type="dxa"/>
            <w:tcBorders>
              <w:top w:val="nil"/>
              <w:left w:val="nil"/>
              <w:bottom w:val="single" w:sz="12" w:space="0" w:color="auto"/>
              <w:right w:val="nil"/>
            </w:tcBorders>
            <w:vAlign w:val="center"/>
          </w:tcPr>
          <w:p w14:paraId="238A61D6" w14:textId="77777777" w:rsidR="00182D7F" w:rsidRPr="00F268D9" w:rsidRDefault="00182D7F" w:rsidP="007A4093">
            <w:pPr>
              <w:jc w:val="left"/>
            </w:pPr>
          </w:p>
        </w:tc>
        <w:tc>
          <w:tcPr>
            <w:tcW w:w="1319" w:type="dxa"/>
            <w:tcBorders>
              <w:top w:val="nil"/>
              <w:left w:val="nil"/>
              <w:bottom w:val="single" w:sz="12" w:space="0" w:color="auto"/>
              <w:right w:val="nil"/>
            </w:tcBorders>
            <w:vAlign w:val="center"/>
          </w:tcPr>
          <w:p w14:paraId="0ED81D7F" w14:textId="77777777" w:rsidR="00182D7F" w:rsidRPr="00EC662B" w:rsidRDefault="00182D7F" w:rsidP="007A4093">
            <w:pPr>
              <w:jc w:val="left"/>
            </w:pPr>
          </w:p>
        </w:tc>
        <w:tc>
          <w:tcPr>
            <w:tcW w:w="1516" w:type="dxa"/>
            <w:tcBorders>
              <w:top w:val="nil"/>
              <w:left w:val="nil"/>
              <w:bottom w:val="single" w:sz="12" w:space="0" w:color="auto"/>
            </w:tcBorders>
            <w:vAlign w:val="center"/>
          </w:tcPr>
          <w:p w14:paraId="13F040F2" w14:textId="77777777" w:rsidR="00182D7F" w:rsidRPr="00EC662B" w:rsidRDefault="00182D7F" w:rsidP="007A4093">
            <w:pPr>
              <w:jc w:val="left"/>
            </w:pPr>
          </w:p>
        </w:tc>
        <w:tc>
          <w:tcPr>
            <w:tcW w:w="4254" w:type="dxa"/>
            <w:gridSpan w:val="3"/>
            <w:tcBorders>
              <w:bottom w:val="single" w:sz="12" w:space="0" w:color="auto"/>
            </w:tcBorders>
            <w:vAlign w:val="center"/>
          </w:tcPr>
          <w:p w14:paraId="02F8330C" w14:textId="77777777" w:rsidR="00182D7F" w:rsidRPr="00EC662B" w:rsidRDefault="00182D7F" w:rsidP="007A4093">
            <w:pPr>
              <w:jc w:val="left"/>
            </w:pPr>
          </w:p>
        </w:tc>
      </w:tr>
      <w:tr w:rsidR="00182D7F" w14:paraId="08F97716" w14:textId="77777777" w:rsidTr="007A4093">
        <w:trPr>
          <w:trHeight w:val="457"/>
        </w:trPr>
        <w:tc>
          <w:tcPr>
            <w:tcW w:w="2191" w:type="dxa"/>
            <w:tcBorders>
              <w:bottom w:val="single" w:sz="12" w:space="0" w:color="auto"/>
            </w:tcBorders>
            <w:vAlign w:val="center"/>
          </w:tcPr>
          <w:p w14:paraId="3744E0BC" w14:textId="77777777" w:rsidR="00182D7F" w:rsidRPr="00F268D9" w:rsidRDefault="00182D7F" w:rsidP="007A4093">
            <w:pPr>
              <w:jc w:val="left"/>
            </w:pPr>
          </w:p>
        </w:tc>
        <w:tc>
          <w:tcPr>
            <w:tcW w:w="1319" w:type="dxa"/>
            <w:tcBorders>
              <w:bottom w:val="single" w:sz="12" w:space="0" w:color="auto"/>
            </w:tcBorders>
            <w:vAlign w:val="center"/>
          </w:tcPr>
          <w:p w14:paraId="686E5BC9" w14:textId="77777777" w:rsidR="00182D7F" w:rsidRPr="00EC662B" w:rsidRDefault="00182D7F" w:rsidP="007A4093">
            <w:pPr>
              <w:jc w:val="left"/>
            </w:pPr>
          </w:p>
        </w:tc>
        <w:tc>
          <w:tcPr>
            <w:tcW w:w="1516" w:type="dxa"/>
            <w:tcBorders>
              <w:bottom w:val="single" w:sz="12" w:space="0" w:color="auto"/>
            </w:tcBorders>
            <w:vAlign w:val="center"/>
          </w:tcPr>
          <w:p w14:paraId="6CC41438" w14:textId="77777777" w:rsidR="00182D7F" w:rsidRPr="00EC662B" w:rsidRDefault="00182D7F" w:rsidP="007A4093">
            <w:pPr>
              <w:jc w:val="left"/>
            </w:pPr>
          </w:p>
        </w:tc>
        <w:tc>
          <w:tcPr>
            <w:tcW w:w="1418" w:type="dxa"/>
            <w:tcBorders>
              <w:bottom w:val="single" w:sz="12" w:space="0" w:color="auto"/>
            </w:tcBorders>
            <w:vAlign w:val="center"/>
          </w:tcPr>
          <w:p w14:paraId="39489F41" w14:textId="77777777" w:rsidR="00182D7F" w:rsidRPr="00EC662B" w:rsidRDefault="00182D7F" w:rsidP="007A4093">
            <w:pPr>
              <w:jc w:val="left"/>
            </w:pPr>
          </w:p>
        </w:tc>
        <w:tc>
          <w:tcPr>
            <w:tcW w:w="1418" w:type="dxa"/>
            <w:tcBorders>
              <w:bottom w:val="single" w:sz="12" w:space="0" w:color="auto"/>
            </w:tcBorders>
            <w:vAlign w:val="center"/>
          </w:tcPr>
          <w:p w14:paraId="321264A5" w14:textId="77777777" w:rsidR="00182D7F" w:rsidRPr="00EC662B" w:rsidRDefault="00182D7F" w:rsidP="007A4093">
            <w:pPr>
              <w:jc w:val="left"/>
            </w:pPr>
          </w:p>
        </w:tc>
        <w:tc>
          <w:tcPr>
            <w:tcW w:w="1418" w:type="dxa"/>
            <w:tcBorders>
              <w:bottom w:val="single" w:sz="12" w:space="0" w:color="auto"/>
            </w:tcBorders>
            <w:vAlign w:val="center"/>
          </w:tcPr>
          <w:p w14:paraId="06ABD43A" w14:textId="77777777" w:rsidR="00182D7F" w:rsidRPr="00EC662B" w:rsidRDefault="00182D7F" w:rsidP="007A4093">
            <w:pPr>
              <w:jc w:val="left"/>
            </w:pPr>
          </w:p>
        </w:tc>
      </w:tr>
      <w:tr w:rsidR="00182D7F" w14:paraId="2189FFF9" w14:textId="77777777" w:rsidTr="007A4093">
        <w:trPr>
          <w:trHeight w:val="457"/>
        </w:trPr>
        <w:tc>
          <w:tcPr>
            <w:tcW w:w="2191" w:type="dxa"/>
            <w:tcBorders>
              <w:top w:val="single" w:sz="12" w:space="0" w:color="auto"/>
            </w:tcBorders>
            <w:vAlign w:val="center"/>
          </w:tcPr>
          <w:p w14:paraId="655A3B71" w14:textId="77777777" w:rsidR="00182D7F" w:rsidRPr="00F268D9" w:rsidRDefault="00182D7F" w:rsidP="007A4093">
            <w:pPr>
              <w:jc w:val="left"/>
            </w:pPr>
          </w:p>
        </w:tc>
        <w:tc>
          <w:tcPr>
            <w:tcW w:w="1319" w:type="dxa"/>
            <w:tcBorders>
              <w:top w:val="single" w:sz="12" w:space="0" w:color="auto"/>
            </w:tcBorders>
            <w:vAlign w:val="center"/>
          </w:tcPr>
          <w:p w14:paraId="51A73D95" w14:textId="77777777" w:rsidR="00182D7F" w:rsidRPr="00F268D9" w:rsidRDefault="00182D7F" w:rsidP="007A4093">
            <w:pPr>
              <w:jc w:val="left"/>
            </w:pPr>
          </w:p>
        </w:tc>
        <w:tc>
          <w:tcPr>
            <w:tcW w:w="1516" w:type="dxa"/>
            <w:tcBorders>
              <w:top w:val="single" w:sz="12" w:space="0" w:color="auto"/>
            </w:tcBorders>
            <w:vAlign w:val="center"/>
          </w:tcPr>
          <w:p w14:paraId="17F26DAD" w14:textId="77777777" w:rsidR="00182D7F" w:rsidRPr="00F268D9" w:rsidRDefault="00182D7F" w:rsidP="007A4093">
            <w:pPr>
              <w:jc w:val="left"/>
            </w:pPr>
          </w:p>
        </w:tc>
        <w:tc>
          <w:tcPr>
            <w:tcW w:w="1418" w:type="dxa"/>
            <w:tcBorders>
              <w:top w:val="single" w:sz="12" w:space="0" w:color="auto"/>
            </w:tcBorders>
            <w:vAlign w:val="center"/>
          </w:tcPr>
          <w:p w14:paraId="4A663294" w14:textId="77777777" w:rsidR="00182D7F" w:rsidRPr="00F268D9" w:rsidRDefault="00182D7F" w:rsidP="007A4093">
            <w:pPr>
              <w:jc w:val="left"/>
            </w:pPr>
          </w:p>
        </w:tc>
        <w:tc>
          <w:tcPr>
            <w:tcW w:w="1418" w:type="dxa"/>
            <w:tcBorders>
              <w:top w:val="single" w:sz="12" w:space="0" w:color="auto"/>
            </w:tcBorders>
            <w:vAlign w:val="center"/>
          </w:tcPr>
          <w:p w14:paraId="4DAF4277" w14:textId="77777777" w:rsidR="00182D7F" w:rsidRPr="00F268D9" w:rsidRDefault="00182D7F" w:rsidP="007A4093">
            <w:pPr>
              <w:jc w:val="left"/>
            </w:pPr>
          </w:p>
        </w:tc>
        <w:tc>
          <w:tcPr>
            <w:tcW w:w="1418" w:type="dxa"/>
            <w:tcBorders>
              <w:top w:val="single" w:sz="12" w:space="0" w:color="auto"/>
            </w:tcBorders>
            <w:vAlign w:val="center"/>
          </w:tcPr>
          <w:p w14:paraId="57959BE2" w14:textId="77777777" w:rsidR="00182D7F" w:rsidRPr="00F268D9" w:rsidRDefault="00182D7F" w:rsidP="007A4093">
            <w:pPr>
              <w:jc w:val="left"/>
            </w:pPr>
          </w:p>
        </w:tc>
      </w:tr>
      <w:tr w:rsidR="00182D7F" w14:paraId="7F354C53" w14:textId="77777777" w:rsidTr="007A4093">
        <w:trPr>
          <w:trHeight w:val="457"/>
        </w:trPr>
        <w:tc>
          <w:tcPr>
            <w:tcW w:w="2191" w:type="dxa"/>
            <w:vAlign w:val="center"/>
          </w:tcPr>
          <w:p w14:paraId="462DC940" w14:textId="77777777" w:rsidR="00182D7F" w:rsidRPr="00F268D9" w:rsidRDefault="00182D7F" w:rsidP="007A4093">
            <w:pPr>
              <w:jc w:val="left"/>
            </w:pPr>
          </w:p>
        </w:tc>
        <w:tc>
          <w:tcPr>
            <w:tcW w:w="1319" w:type="dxa"/>
            <w:vAlign w:val="center"/>
          </w:tcPr>
          <w:p w14:paraId="658E7543" w14:textId="77777777" w:rsidR="00182D7F" w:rsidRPr="00F268D9" w:rsidRDefault="00182D7F" w:rsidP="007A4093">
            <w:pPr>
              <w:jc w:val="left"/>
            </w:pPr>
          </w:p>
        </w:tc>
        <w:tc>
          <w:tcPr>
            <w:tcW w:w="1516" w:type="dxa"/>
            <w:vAlign w:val="center"/>
          </w:tcPr>
          <w:p w14:paraId="25358374" w14:textId="77777777" w:rsidR="00182D7F" w:rsidRPr="00F268D9" w:rsidRDefault="00182D7F" w:rsidP="007A4093">
            <w:pPr>
              <w:jc w:val="left"/>
            </w:pPr>
          </w:p>
        </w:tc>
        <w:tc>
          <w:tcPr>
            <w:tcW w:w="1418" w:type="dxa"/>
            <w:vAlign w:val="center"/>
          </w:tcPr>
          <w:p w14:paraId="1100B323" w14:textId="77777777" w:rsidR="00182D7F" w:rsidRPr="00F268D9" w:rsidRDefault="00182D7F" w:rsidP="007A4093">
            <w:pPr>
              <w:jc w:val="left"/>
            </w:pPr>
          </w:p>
        </w:tc>
        <w:tc>
          <w:tcPr>
            <w:tcW w:w="1418" w:type="dxa"/>
            <w:vAlign w:val="center"/>
          </w:tcPr>
          <w:p w14:paraId="62E50FD1" w14:textId="77777777" w:rsidR="00182D7F" w:rsidRPr="00F268D9" w:rsidRDefault="00182D7F" w:rsidP="007A4093">
            <w:pPr>
              <w:jc w:val="left"/>
            </w:pPr>
          </w:p>
        </w:tc>
        <w:tc>
          <w:tcPr>
            <w:tcW w:w="1418" w:type="dxa"/>
            <w:vAlign w:val="center"/>
          </w:tcPr>
          <w:p w14:paraId="089CB76B" w14:textId="77777777" w:rsidR="00182D7F" w:rsidRPr="00F268D9" w:rsidRDefault="00182D7F" w:rsidP="007A4093">
            <w:pPr>
              <w:jc w:val="left"/>
            </w:pPr>
          </w:p>
        </w:tc>
      </w:tr>
      <w:tr w:rsidR="00182D7F" w14:paraId="0F5309AD" w14:textId="77777777" w:rsidTr="007A4093">
        <w:trPr>
          <w:trHeight w:val="457"/>
        </w:trPr>
        <w:tc>
          <w:tcPr>
            <w:tcW w:w="2191" w:type="dxa"/>
            <w:tcBorders>
              <w:bottom w:val="single" w:sz="12" w:space="0" w:color="auto"/>
            </w:tcBorders>
            <w:vAlign w:val="center"/>
          </w:tcPr>
          <w:p w14:paraId="3409F363" w14:textId="77777777" w:rsidR="00182D7F" w:rsidRPr="00F268D9" w:rsidRDefault="00182D7F" w:rsidP="007A4093">
            <w:pPr>
              <w:jc w:val="left"/>
            </w:pPr>
          </w:p>
        </w:tc>
        <w:tc>
          <w:tcPr>
            <w:tcW w:w="1319" w:type="dxa"/>
            <w:tcBorders>
              <w:bottom w:val="single" w:sz="12" w:space="0" w:color="auto"/>
            </w:tcBorders>
            <w:vAlign w:val="center"/>
          </w:tcPr>
          <w:p w14:paraId="7CCADA54" w14:textId="77777777" w:rsidR="00182D7F" w:rsidRPr="00F268D9" w:rsidRDefault="00182D7F" w:rsidP="007A4093">
            <w:pPr>
              <w:jc w:val="left"/>
            </w:pPr>
          </w:p>
        </w:tc>
        <w:tc>
          <w:tcPr>
            <w:tcW w:w="1516" w:type="dxa"/>
            <w:tcBorders>
              <w:bottom w:val="single" w:sz="12" w:space="0" w:color="auto"/>
            </w:tcBorders>
            <w:vAlign w:val="center"/>
          </w:tcPr>
          <w:p w14:paraId="0D26BFA8" w14:textId="77777777" w:rsidR="00182D7F" w:rsidRPr="00F268D9" w:rsidRDefault="00182D7F" w:rsidP="007A4093">
            <w:pPr>
              <w:jc w:val="left"/>
            </w:pPr>
          </w:p>
        </w:tc>
        <w:tc>
          <w:tcPr>
            <w:tcW w:w="1418" w:type="dxa"/>
            <w:tcBorders>
              <w:bottom w:val="single" w:sz="12" w:space="0" w:color="auto"/>
            </w:tcBorders>
            <w:vAlign w:val="center"/>
          </w:tcPr>
          <w:p w14:paraId="22933C51" w14:textId="77777777" w:rsidR="00182D7F" w:rsidRPr="00F268D9" w:rsidRDefault="00182D7F" w:rsidP="007A4093">
            <w:pPr>
              <w:jc w:val="left"/>
            </w:pPr>
          </w:p>
        </w:tc>
        <w:tc>
          <w:tcPr>
            <w:tcW w:w="1418" w:type="dxa"/>
            <w:tcBorders>
              <w:bottom w:val="single" w:sz="12" w:space="0" w:color="auto"/>
            </w:tcBorders>
            <w:vAlign w:val="center"/>
          </w:tcPr>
          <w:p w14:paraId="057DB051" w14:textId="77777777" w:rsidR="00182D7F" w:rsidRPr="00F268D9" w:rsidRDefault="00182D7F" w:rsidP="007A4093">
            <w:pPr>
              <w:jc w:val="left"/>
            </w:pPr>
          </w:p>
        </w:tc>
        <w:tc>
          <w:tcPr>
            <w:tcW w:w="1418" w:type="dxa"/>
            <w:tcBorders>
              <w:bottom w:val="single" w:sz="12" w:space="0" w:color="auto"/>
            </w:tcBorders>
            <w:vAlign w:val="center"/>
          </w:tcPr>
          <w:p w14:paraId="41E1D271" w14:textId="77777777" w:rsidR="00182D7F" w:rsidRPr="00F268D9" w:rsidRDefault="00182D7F" w:rsidP="007A4093">
            <w:pPr>
              <w:jc w:val="left"/>
            </w:pPr>
          </w:p>
        </w:tc>
      </w:tr>
    </w:tbl>
    <w:p w14:paraId="32A8227F" w14:textId="656375CE" w:rsidR="00991B7C" w:rsidRPr="00B43499" w:rsidRDefault="00991B7C" w:rsidP="00B43499">
      <w:pPr>
        <w:pStyle w:val="Caption"/>
      </w:pPr>
      <w:bookmarkStart w:id="8" w:name="_Ref465347953"/>
      <w:r w:rsidRPr="00023AEB">
        <w:rPr>
          <w:b/>
        </w:rPr>
        <w:t xml:space="preserve">Table </w:t>
      </w:r>
      <w:r w:rsidRPr="00023AEB">
        <w:rPr>
          <w:b/>
        </w:rPr>
        <w:fldChar w:fldCharType="begin"/>
      </w:r>
      <w:r w:rsidRPr="00023AEB">
        <w:rPr>
          <w:b/>
        </w:rPr>
        <w:instrText xml:space="preserve"> SEQ Table \* ARABIC </w:instrText>
      </w:r>
      <w:r w:rsidRPr="00023AEB">
        <w:rPr>
          <w:b/>
        </w:rPr>
        <w:fldChar w:fldCharType="separate"/>
      </w:r>
      <w:r w:rsidR="00861138" w:rsidRPr="00023AEB">
        <w:rPr>
          <w:b/>
        </w:rPr>
        <w:t>1</w:t>
      </w:r>
      <w:r w:rsidRPr="00023AEB">
        <w:rPr>
          <w:b/>
        </w:rPr>
        <w:fldChar w:fldCharType="end"/>
      </w:r>
      <w:bookmarkEnd w:id="8"/>
      <w:r w:rsidR="00057E02" w:rsidRPr="00023AEB">
        <w:rPr>
          <w:b/>
        </w:rPr>
        <w:t>:</w:t>
      </w:r>
      <w:r w:rsidRPr="00B43499">
        <w:t xml:space="preserve"> </w:t>
      </w:r>
      <w:r w:rsidR="00660976" w:rsidRPr="00B43499">
        <w:t>Description of Table</w:t>
      </w:r>
      <w:r w:rsidR="007468FF" w:rsidRPr="00B43499">
        <w:t xml:space="preserve"> </w:t>
      </w:r>
      <w:r w:rsidR="00B82F80" w:rsidRPr="00B43499">
        <w:t>(Style: Caption, Arial 10)</w:t>
      </w:r>
    </w:p>
    <w:p w14:paraId="50AAE24A" w14:textId="4796CBF1" w:rsidR="004B2512" w:rsidRPr="00630DFA" w:rsidRDefault="004B2512" w:rsidP="004B2512">
      <w:r>
        <w:t>Related text, tables, formulas and figures&gt;&gt;&gt;&gt;&gt;&gt;&gt;&gt;&gt;&gt;&gt;&gt;&gt;&gt;&gt;&gt;(Style Normal, Arial 12)</w:t>
      </w:r>
    </w:p>
    <w:p w14:paraId="77402FD6" w14:textId="77777777" w:rsidR="00963077" w:rsidRPr="00044150" w:rsidRDefault="00660976" w:rsidP="008C2BD6">
      <w:pPr>
        <w:pStyle w:val="Heading1"/>
      </w:pPr>
      <w:r w:rsidRPr="008C2BD6">
        <w:t>Main</w:t>
      </w:r>
      <w:r w:rsidRPr="00044150">
        <w:t xml:space="preserve"> Heading </w:t>
      </w:r>
    </w:p>
    <w:tbl>
      <w:tblPr>
        <w:tblStyle w:val="TableGrid"/>
        <w:tblW w:w="0" w:type="auto"/>
        <w:jc w:val="center"/>
        <w:tblLook w:val="04A0" w:firstRow="1" w:lastRow="0" w:firstColumn="1" w:lastColumn="0" w:noHBand="0" w:noVBand="1"/>
      </w:tblPr>
      <w:tblGrid>
        <w:gridCol w:w="2610"/>
        <w:gridCol w:w="2486"/>
        <w:gridCol w:w="2336"/>
      </w:tblGrid>
      <w:tr w:rsidR="00890AE5" w:rsidRPr="00890AE5" w14:paraId="02E0BAD8" w14:textId="77777777" w:rsidTr="007A4093">
        <w:trPr>
          <w:trHeight w:val="254"/>
          <w:jc w:val="center"/>
        </w:trPr>
        <w:tc>
          <w:tcPr>
            <w:tcW w:w="2610" w:type="dxa"/>
            <w:vAlign w:val="center"/>
          </w:tcPr>
          <w:p w14:paraId="3C8233E0" w14:textId="77777777" w:rsidR="00890AE5" w:rsidRPr="00667451" w:rsidRDefault="00890AE5" w:rsidP="007A4093">
            <w:pPr>
              <w:spacing w:after="0"/>
              <w:jc w:val="left"/>
            </w:pPr>
          </w:p>
        </w:tc>
        <w:tc>
          <w:tcPr>
            <w:tcW w:w="2486" w:type="dxa"/>
            <w:vAlign w:val="center"/>
          </w:tcPr>
          <w:p w14:paraId="6A0CF6B5" w14:textId="77777777" w:rsidR="00890AE5" w:rsidRPr="00667451" w:rsidRDefault="00890AE5" w:rsidP="007A4093">
            <w:pPr>
              <w:spacing w:after="0"/>
              <w:jc w:val="left"/>
            </w:pPr>
          </w:p>
        </w:tc>
        <w:tc>
          <w:tcPr>
            <w:tcW w:w="2336" w:type="dxa"/>
            <w:vMerge w:val="restart"/>
            <w:vAlign w:val="center"/>
          </w:tcPr>
          <w:p w14:paraId="0E6171E5" w14:textId="77777777" w:rsidR="007A2B42" w:rsidRPr="007A2B42" w:rsidRDefault="007A2B42" w:rsidP="007A4093">
            <w:pPr>
              <w:spacing w:after="0"/>
              <w:jc w:val="left"/>
              <w:rPr>
                <w:noProof/>
                <w:lang w:val="en-US"/>
              </w:rPr>
            </w:pPr>
          </w:p>
          <w:p w14:paraId="4B5B267F" w14:textId="77777777" w:rsidR="00890AE5" w:rsidRPr="00890AE5" w:rsidRDefault="00890AE5" w:rsidP="007A4093">
            <w:pPr>
              <w:spacing w:after="0"/>
              <w:jc w:val="left"/>
            </w:pPr>
          </w:p>
        </w:tc>
      </w:tr>
      <w:tr w:rsidR="00890AE5" w:rsidRPr="00890AE5" w14:paraId="115DD699" w14:textId="77777777" w:rsidTr="007A4093">
        <w:trPr>
          <w:trHeight w:val="254"/>
          <w:jc w:val="center"/>
        </w:trPr>
        <w:tc>
          <w:tcPr>
            <w:tcW w:w="2610" w:type="dxa"/>
            <w:vAlign w:val="center"/>
          </w:tcPr>
          <w:p w14:paraId="026CA8BE" w14:textId="77777777" w:rsidR="00890AE5" w:rsidRPr="00667451" w:rsidRDefault="00890AE5" w:rsidP="007A4093">
            <w:pPr>
              <w:spacing w:after="0"/>
              <w:jc w:val="left"/>
            </w:pPr>
          </w:p>
        </w:tc>
        <w:tc>
          <w:tcPr>
            <w:tcW w:w="2486" w:type="dxa"/>
            <w:vAlign w:val="center"/>
          </w:tcPr>
          <w:p w14:paraId="1D924450" w14:textId="77777777" w:rsidR="00890AE5" w:rsidRPr="00667451" w:rsidRDefault="00890AE5" w:rsidP="007A4093">
            <w:pPr>
              <w:spacing w:after="0"/>
              <w:jc w:val="left"/>
            </w:pPr>
          </w:p>
        </w:tc>
        <w:tc>
          <w:tcPr>
            <w:tcW w:w="2336" w:type="dxa"/>
            <w:vMerge/>
            <w:vAlign w:val="center"/>
          </w:tcPr>
          <w:p w14:paraId="0F537FE3" w14:textId="77777777" w:rsidR="00890AE5" w:rsidRPr="00890AE5" w:rsidRDefault="00890AE5" w:rsidP="007A4093">
            <w:pPr>
              <w:spacing w:after="0"/>
              <w:jc w:val="left"/>
            </w:pPr>
          </w:p>
        </w:tc>
      </w:tr>
      <w:tr w:rsidR="00890AE5" w:rsidRPr="00890AE5" w14:paraId="635791F4" w14:textId="77777777" w:rsidTr="007A4093">
        <w:trPr>
          <w:trHeight w:val="254"/>
          <w:jc w:val="center"/>
        </w:trPr>
        <w:tc>
          <w:tcPr>
            <w:tcW w:w="2610" w:type="dxa"/>
            <w:vAlign w:val="center"/>
          </w:tcPr>
          <w:p w14:paraId="736EA9E4" w14:textId="77777777" w:rsidR="00890AE5" w:rsidRPr="00667451" w:rsidRDefault="00890AE5" w:rsidP="007A4093">
            <w:pPr>
              <w:spacing w:after="0"/>
              <w:jc w:val="left"/>
            </w:pPr>
          </w:p>
        </w:tc>
        <w:tc>
          <w:tcPr>
            <w:tcW w:w="2486" w:type="dxa"/>
            <w:vAlign w:val="center"/>
          </w:tcPr>
          <w:p w14:paraId="77788F5A" w14:textId="77777777" w:rsidR="00890AE5" w:rsidRPr="00667451" w:rsidRDefault="00890AE5" w:rsidP="007A4093">
            <w:pPr>
              <w:spacing w:after="0"/>
              <w:jc w:val="left"/>
            </w:pPr>
          </w:p>
        </w:tc>
        <w:tc>
          <w:tcPr>
            <w:tcW w:w="2336" w:type="dxa"/>
            <w:vMerge/>
            <w:vAlign w:val="center"/>
          </w:tcPr>
          <w:p w14:paraId="672075E4" w14:textId="77777777" w:rsidR="00890AE5" w:rsidRPr="00890AE5" w:rsidRDefault="00890AE5" w:rsidP="007A4093">
            <w:pPr>
              <w:spacing w:after="0"/>
              <w:jc w:val="left"/>
            </w:pPr>
          </w:p>
        </w:tc>
      </w:tr>
      <w:tr w:rsidR="00890AE5" w:rsidRPr="00890AE5" w14:paraId="437A34D2" w14:textId="77777777" w:rsidTr="007A4093">
        <w:trPr>
          <w:trHeight w:val="254"/>
          <w:jc w:val="center"/>
        </w:trPr>
        <w:tc>
          <w:tcPr>
            <w:tcW w:w="2610" w:type="dxa"/>
            <w:vAlign w:val="center"/>
          </w:tcPr>
          <w:p w14:paraId="31872D96" w14:textId="77777777" w:rsidR="00890AE5" w:rsidRPr="00667451" w:rsidRDefault="00890AE5" w:rsidP="007A4093">
            <w:pPr>
              <w:spacing w:after="0"/>
              <w:jc w:val="left"/>
            </w:pPr>
          </w:p>
        </w:tc>
        <w:tc>
          <w:tcPr>
            <w:tcW w:w="2486" w:type="dxa"/>
            <w:vAlign w:val="center"/>
          </w:tcPr>
          <w:p w14:paraId="29EC9535" w14:textId="77777777" w:rsidR="00890AE5" w:rsidRPr="00667451" w:rsidRDefault="00890AE5" w:rsidP="007A4093">
            <w:pPr>
              <w:spacing w:after="0"/>
              <w:jc w:val="left"/>
            </w:pPr>
          </w:p>
        </w:tc>
        <w:tc>
          <w:tcPr>
            <w:tcW w:w="2336" w:type="dxa"/>
            <w:vMerge/>
            <w:vAlign w:val="center"/>
          </w:tcPr>
          <w:p w14:paraId="7424D131" w14:textId="77777777" w:rsidR="00890AE5" w:rsidRPr="00890AE5" w:rsidRDefault="00890AE5" w:rsidP="007A4093">
            <w:pPr>
              <w:spacing w:after="0"/>
              <w:jc w:val="left"/>
            </w:pPr>
          </w:p>
        </w:tc>
      </w:tr>
      <w:tr w:rsidR="00890AE5" w:rsidRPr="00890AE5" w14:paraId="0D20A404" w14:textId="77777777" w:rsidTr="007A4093">
        <w:trPr>
          <w:trHeight w:val="254"/>
          <w:jc w:val="center"/>
        </w:trPr>
        <w:tc>
          <w:tcPr>
            <w:tcW w:w="2610" w:type="dxa"/>
            <w:vAlign w:val="center"/>
          </w:tcPr>
          <w:p w14:paraId="4249250B" w14:textId="77777777" w:rsidR="00890AE5" w:rsidRPr="00667451" w:rsidRDefault="00890AE5" w:rsidP="007A4093">
            <w:pPr>
              <w:spacing w:after="0"/>
              <w:jc w:val="left"/>
            </w:pPr>
          </w:p>
        </w:tc>
        <w:tc>
          <w:tcPr>
            <w:tcW w:w="2486" w:type="dxa"/>
            <w:vAlign w:val="center"/>
          </w:tcPr>
          <w:p w14:paraId="0B1EFF26" w14:textId="77777777" w:rsidR="00890AE5" w:rsidRPr="00667451" w:rsidRDefault="00890AE5" w:rsidP="007A4093">
            <w:pPr>
              <w:spacing w:after="0"/>
              <w:jc w:val="left"/>
            </w:pPr>
          </w:p>
        </w:tc>
        <w:tc>
          <w:tcPr>
            <w:tcW w:w="2336" w:type="dxa"/>
            <w:vMerge/>
            <w:vAlign w:val="center"/>
          </w:tcPr>
          <w:p w14:paraId="3F2F1AB7" w14:textId="77777777" w:rsidR="00890AE5" w:rsidRPr="00890AE5" w:rsidRDefault="00890AE5" w:rsidP="007A4093">
            <w:pPr>
              <w:spacing w:after="0"/>
              <w:jc w:val="left"/>
            </w:pPr>
          </w:p>
        </w:tc>
      </w:tr>
    </w:tbl>
    <w:p w14:paraId="2F3DB6E3" w14:textId="7C68666A" w:rsidR="00642230" w:rsidRPr="00B43499" w:rsidRDefault="00890AE5" w:rsidP="00B43499">
      <w:pPr>
        <w:pStyle w:val="Caption"/>
      </w:pPr>
      <w:r w:rsidRPr="00023AEB">
        <w:rPr>
          <w:b/>
        </w:rPr>
        <w:t xml:space="preserve">Table </w:t>
      </w:r>
      <w:r w:rsidRPr="00023AEB">
        <w:rPr>
          <w:b/>
        </w:rPr>
        <w:fldChar w:fldCharType="begin"/>
      </w:r>
      <w:r w:rsidRPr="00023AEB">
        <w:rPr>
          <w:b/>
        </w:rPr>
        <w:instrText xml:space="preserve"> SEQ Table \* ARABIC </w:instrText>
      </w:r>
      <w:r w:rsidRPr="00023AEB">
        <w:rPr>
          <w:b/>
        </w:rPr>
        <w:fldChar w:fldCharType="separate"/>
      </w:r>
      <w:r w:rsidR="00861138" w:rsidRPr="00023AEB">
        <w:rPr>
          <w:b/>
        </w:rPr>
        <w:t>2</w:t>
      </w:r>
      <w:r w:rsidRPr="00023AEB">
        <w:rPr>
          <w:b/>
        </w:rPr>
        <w:fldChar w:fldCharType="end"/>
      </w:r>
      <w:r w:rsidR="00057E02" w:rsidRPr="00023AEB">
        <w:rPr>
          <w:b/>
        </w:rPr>
        <w:t>:</w:t>
      </w:r>
      <w:r w:rsidRPr="00B43499">
        <w:t xml:space="preserve"> </w:t>
      </w:r>
      <w:r w:rsidR="00660976" w:rsidRPr="00B43499">
        <w:rPr>
          <w:rStyle w:val="Emphasis"/>
          <w:i w:val="0"/>
          <w:iCs w:val="0"/>
        </w:rPr>
        <w:t>Description of Table</w:t>
      </w:r>
      <w:r w:rsidR="00894801" w:rsidRPr="00B43499">
        <w:rPr>
          <w:rStyle w:val="Emphasis"/>
          <w:i w:val="0"/>
          <w:iCs w:val="0"/>
        </w:rPr>
        <w:t>(Style: Caption, Arial 10)</w:t>
      </w:r>
    </w:p>
    <w:p w14:paraId="06A9A368" w14:textId="77777777" w:rsidR="007A4093" w:rsidRPr="007A4093" w:rsidRDefault="007A4093" w:rsidP="007A4093">
      <w:pPr>
        <w:rPr>
          <w:b/>
        </w:rPr>
      </w:pPr>
      <w:r w:rsidRPr="007A4093">
        <w:rPr>
          <w:lang w:val="en-US"/>
        </w:rPr>
        <w:t>Related text</w:t>
      </w:r>
    </w:p>
    <w:p w14:paraId="612FCAA5" w14:textId="4640A0D9" w:rsidR="00963077" w:rsidRPr="006A3DCB" w:rsidRDefault="00963077" w:rsidP="007A4093">
      <w:pPr>
        <w:pStyle w:val="Heading1"/>
      </w:pPr>
      <w:r w:rsidRPr="006A3DCB">
        <w:t>Conclusions</w:t>
      </w:r>
      <w:r w:rsidR="008C2BD6" w:rsidRPr="00253764">
        <w:t xml:space="preserve">(Style: Heading </w:t>
      </w:r>
      <w:r w:rsidR="008C2BD6">
        <w:t>1</w:t>
      </w:r>
      <w:r w:rsidR="008C2BD6" w:rsidRPr="00253764">
        <w:t>, Arial12, Bold</w:t>
      </w:r>
      <w:r w:rsidR="008C2BD6">
        <w:t>)</w:t>
      </w:r>
    </w:p>
    <w:p w14:paraId="017DFD47" w14:textId="3F004BE1" w:rsidR="003F34B0" w:rsidRDefault="003F34B0" w:rsidP="006A3DCB">
      <w:r>
        <w:t>Related text</w:t>
      </w:r>
    </w:p>
    <w:p w14:paraId="30786959" w14:textId="38677AC7" w:rsidR="00861138" w:rsidRDefault="009E2A45" w:rsidP="009E2A45">
      <w:pPr>
        <w:pStyle w:val="Heading1"/>
      </w:pPr>
      <w:r>
        <w:lastRenderedPageBreak/>
        <w:t>Acknowledgements</w:t>
      </w:r>
      <w:r w:rsidR="008C2BD6" w:rsidRPr="00253764">
        <w:t xml:space="preserve">(Style: Heading </w:t>
      </w:r>
      <w:r w:rsidR="008C2BD6">
        <w:t>1</w:t>
      </w:r>
      <w:r w:rsidR="008C2BD6" w:rsidRPr="00253764">
        <w:t>, Arial12, Bold</w:t>
      </w:r>
      <w:r w:rsidR="008C2BD6">
        <w:t>)</w:t>
      </w:r>
    </w:p>
    <w:p w14:paraId="72074CA3" w14:textId="77777777" w:rsidR="0042409E" w:rsidRPr="006A3DCB" w:rsidRDefault="0042409E" w:rsidP="0042409E">
      <w:pPr>
        <w:pStyle w:val="Heading1"/>
      </w:pPr>
      <w:r w:rsidRPr="006A3DCB">
        <w:t>References</w:t>
      </w:r>
      <w:r w:rsidRPr="00253764">
        <w:t xml:space="preserve">(Style: Heading </w:t>
      </w:r>
      <w:r>
        <w:t>1</w:t>
      </w:r>
      <w:r w:rsidRPr="00253764">
        <w:t>, Arial12, Bold</w:t>
      </w:r>
      <w:r>
        <w:t>)</w:t>
      </w:r>
    </w:p>
    <w:p w14:paraId="1D140F30" w14:textId="77777777" w:rsidR="0042409E" w:rsidRDefault="0042409E" w:rsidP="0042409E">
      <w:pPr>
        <w:pStyle w:val="refs"/>
      </w:pPr>
      <w:r>
        <w:t>[1]</w:t>
      </w:r>
      <w:r>
        <w:tab/>
      </w:r>
      <w:r w:rsidRPr="003C2EE8">
        <w:t>Reference</w:t>
      </w:r>
      <w:r>
        <w:t xml:space="preserve"> 1 Numbered list of references used in the text, listed in the order in which they are first referred to (Style: References, Arial 12)</w:t>
      </w:r>
    </w:p>
    <w:p w14:paraId="25977596" w14:textId="77777777" w:rsidR="0042409E" w:rsidRDefault="0042409E" w:rsidP="0042409E">
      <w:pPr>
        <w:pStyle w:val="References"/>
      </w:pPr>
      <w:r>
        <w:t>[2]</w:t>
      </w:r>
      <w:r>
        <w:tab/>
        <w:t>Reference 2</w:t>
      </w:r>
    </w:p>
    <w:p w14:paraId="3E86CA78" w14:textId="77777777" w:rsidR="0042409E" w:rsidRDefault="0042409E" w:rsidP="0042409E">
      <w:pPr>
        <w:pStyle w:val="References"/>
      </w:pPr>
    </w:p>
    <w:p w14:paraId="5412224D" w14:textId="0DC047BD" w:rsidR="0042409E" w:rsidRPr="004D7E8F" w:rsidRDefault="0042409E" w:rsidP="0042409E">
      <w:pPr>
        <w:pStyle w:val="References"/>
      </w:pPr>
      <w:r>
        <w:t xml:space="preserve">Or in </w:t>
      </w:r>
      <w:r w:rsidRPr="004D7E8F">
        <w:t>alphabetical order</w:t>
      </w:r>
      <w:r w:rsidR="004A01B8">
        <w:t xml:space="preserve"> of surnames</w:t>
      </w:r>
      <w:r>
        <w:t>, for example:</w:t>
      </w:r>
    </w:p>
    <w:p w14:paraId="56BAD377" w14:textId="77777777" w:rsidR="0042409E" w:rsidRPr="004D7E8F" w:rsidRDefault="0042409E" w:rsidP="0042409E">
      <w:pPr>
        <w:pStyle w:val="References"/>
      </w:pPr>
      <w:r w:rsidRPr="004D7E8F">
        <w:t xml:space="preserve">Anderson L and Person M (1998): </w:t>
      </w:r>
      <w:r>
        <w:t xml:space="preserve">Wire </w:t>
      </w:r>
      <w:r w:rsidRPr="004D7E8F">
        <w:t>rope research</w:t>
      </w:r>
    </w:p>
    <w:p w14:paraId="584F60DC" w14:textId="77777777" w:rsidR="0042409E" w:rsidRDefault="0042409E" w:rsidP="0042409E">
      <w:pPr>
        <w:pStyle w:val="References"/>
      </w:pPr>
      <w:r w:rsidRPr="004D7E8F">
        <w:t xml:space="preserve">Brown A (2021): </w:t>
      </w:r>
      <w:r>
        <w:t xml:space="preserve">Fibre rope </w:t>
      </w:r>
      <w:r w:rsidRPr="004D7E8F">
        <w:t>research</w:t>
      </w:r>
    </w:p>
    <w:p w14:paraId="7843AF96" w14:textId="77777777" w:rsidR="0042409E" w:rsidRDefault="0042409E" w:rsidP="0042409E">
      <w:pPr>
        <w:pStyle w:val="References"/>
      </w:pPr>
    </w:p>
    <w:p w14:paraId="57B3FB43" w14:textId="77777777" w:rsidR="0042409E" w:rsidRDefault="0042409E" w:rsidP="0042409E">
      <w:pPr>
        <w:pStyle w:val="Heading1"/>
        <w:spacing w:before="1"/>
      </w:pPr>
      <w:r w:rsidRPr="00807A60">
        <w:t xml:space="preserve">Author </w:t>
      </w:r>
      <w:r>
        <w:t>introduction</w:t>
      </w:r>
    </w:p>
    <w:p w14:paraId="2EBB173A" w14:textId="77777777" w:rsidR="0042409E" w:rsidRDefault="0042409E" w:rsidP="0042409E"/>
    <w:p w14:paraId="5A76D666" w14:textId="77777777" w:rsidR="0042409E" w:rsidRPr="006A55AA" w:rsidRDefault="0042409E" w:rsidP="0042409E">
      <w:pPr>
        <w:rPr>
          <w:i/>
          <w:iCs/>
          <w:color w:val="000000" w:themeColor="text1"/>
          <w:highlight w:val="yellow"/>
        </w:rPr>
      </w:pPr>
      <w:r w:rsidRPr="006A55AA">
        <w:rPr>
          <w:i/>
          <w:iCs/>
          <w:color w:val="000000" w:themeColor="text1"/>
          <w:highlight w:val="yellow"/>
        </w:rPr>
        <w:t>The authors are strongly encouraged to add a short paragraph to introduce themselves to readers and audiences, but this item is not mandatory. The authors also have the option to choose text only introduction without providing photos.</w:t>
      </w:r>
    </w:p>
    <w:p w14:paraId="1C0BE817" w14:textId="77777777" w:rsidR="0042409E" w:rsidRPr="006A55AA" w:rsidRDefault="0042409E" w:rsidP="0042409E">
      <w:pPr>
        <w:rPr>
          <w:i/>
          <w:iCs/>
          <w:color w:val="000000" w:themeColor="text1"/>
        </w:rPr>
      </w:pPr>
      <w:r w:rsidRPr="006A55AA">
        <w:rPr>
          <w:color w:val="000000" w:themeColor="text1"/>
          <w:highlight w:val="yellow"/>
        </w:rPr>
        <w:t>Abc D Example</w:t>
      </w:r>
    </w:p>
    <w:p w14:paraId="0FD37674" w14:textId="77777777" w:rsidR="0042409E" w:rsidRDefault="0042409E" w:rsidP="0042409E"/>
    <w:p w14:paraId="3E73E72E" w14:textId="77777777" w:rsidR="0042409E" w:rsidRDefault="0042409E" w:rsidP="0042409E">
      <w:r>
        <w:rPr>
          <w:noProof/>
        </w:rPr>
        <w:drawing>
          <wp:inline distT="0" distB="0" distL="0" distR="0" wp14:anchorId="50F3D014" wp14:editId="34826C1A">
            <wp:extent cx="1013630" cy="1046328"/>
            <wp:effectExtent l="0" t="0" r="0" b="1905"/>
            <wp:docPr id="1092925890" name="Picture 1" descr="A black and white image of a person in a suit and ti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2925890" name="Picture 1" descr="A black and white image of a person in a suit and tie&#10;&#10;Description automatically generated"/>
                    <pic:cNvPicPr/>
                  </pic:nvPicPr>
                  <pic:blipFill>
                    <a:blip r:embed="rId17"/>
                    <a:stretch>
                      <a:fillRect/>
                    </a:stretch>
                  </pic:blipFill>
                  <pic:spPr>
                    <a:xfrm>
                      <a:off x="0" y="0"/>
                      <a:ext cx="1019197" cy="1052075"/>
                    </a:xfrm>
                    <a:prstGeom prst="rect">
                      <a:avLst/>
                    </a:prstGeom>
                  </pic:spPr>
                </pic:pic>
              </a:graphicData>
            </a:graphic>
          </wp:inline>
        </w:drawing>
      </w:r>
    </w:p>
    <w:p w14:paraId="7D330B66" w14:textId="299A5599" w:rsidR="005F469F" w:rsidRDefault="0042409E">
      <w:r w:rsidRPr="00A46680">
        <w:rPr>
          <w:b/>
          <w:bCs/>
        </w:rPr>
        <w:t>Mr/Ms/Mrs/Dr/Prof Abc D Example</w:t>
      </w:r>
      <w:r w:rsidRPr="00A46680">
        <w:t xml:space="preserve"> received his/her BSc/Doctorate/PhD degree in Mechanical/Material Engineering from University of XXXX in 19XX. He/she started his/her professional career as a Rope Design Engineer at XXXX Company in 19XX, and then worked as a Rope Manufacturing Engineer at XXXX Company for 10 years. He/she has been an Application Specialist of Ropes at XXXX Institute of Technology for the past 20 years. His research interests are in Rope Ultrasound and Photoacoustic Imaging and spectroscopy and the development of new imaging technologies and image processing methodologies.</w:t>
      </w:r>
    </w:p>
    <w:sectPr w:rsidR="005F469F" w:rsidSect="009B09D0">
      <w:headerReference w:type="even" r:id="rId18"/>
      <w:headerReference w:type="default" r:id="rId19"/>
      <w:footerReference w:type="even" r:id="rId20"/>
      <w:footerReference w:type="default" r:id="rId21"/>
      <w:pgSz w:w="11906" w:h="16838"/>
      <w:pgMar w:top="1417" w:right="1417" w:bottom="1134" w:left="1417"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F038E" w14:textId="77777777" w:rsidR="00142D24" w:rsidRDefault="00142D24" w:rsidP="006A3DCB">
      <w:r>
        <w:separator/>
      </w:r>
    </w:p>
  </w:endnote>
  <w:endnote w:type="continuationSeparator" w:id="0">
    <w:p w14:paraId="549AE82E" w14:textId="77777777" w:rsidR="00142D24" w:rsidRDefault="00142D24" w:rsidP="006A3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C0941" w14:textId="16C48585" w:rsidR="00CB2942" w:rsidRDefault="00CB2942">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8144317"/>
      <w:docPartObj>
        <w:docPartGallery w:val="Page Numbers (Bottom of Page)"/>
        <w:docPartUnique/>
      </w:docPartObj>
    </w:sdtPr>
    <w:sdtEndPr>
      <w:rPr>
        <w:noProof/>
      </w:rPr>
    </w:sdtEndPr>
    <w:sdtContent>
      <w:p w14:paraId="2F672A23" w14:textId="7D025393" w:rsidR="00671474" w:rsidRDefault="00671474">
        <w:pPr>
          <w:pStyle w:val="Footer"/>
          <w:jc w:val="center"/>
        </w:pPr>
        <w:r>
          <w:fldChar w:fldCharType="begin"/>
        </w:r>
        <w:r>
          <w:instrText xml:space="preserve"> PAGE   \* MERGEFORMAT </w:instrText>
        </w:r>
        <w:r>
          <w:fldChar w:fldCharType="separate"/>
        </w:r>
        <w:r w:rsidR="00F443A8">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9F9A3" w14:textId="77777777" w:rsidR="00142D24" w:rsidRDefault="00142D24" w:rsidP="006A3DCB">
      <w:r>
        <w:separator/>
      </w:r>
    </w:p>
  </w:footnote>
  <w:footnote w:type="continuationSeparator" w:id="0">
    <w:p w14:paraId="1AB79820" w14:textId="77777777" w:rsidR="00142D24" w:rsidRDefault="00142D24" w:rsidP="006A3DCB">
      <w:r>
        <w:continuationSeparator/>
      </w:r>
    </w:p>
  </w:footnote>
  <w:footnote w:id="1">
    <w:p w14:paraId="716A7F26" w14:textId="77777777" w:rsidR="00DC086A" w:rsidRDefault="00DC086A" w:rsidP="00DC086A">
      <w:pPr>
        <w:pStyle w:val="FootnoteText"/>
      </w:pPr>
      <w:r>
        <w:rPr>
          <w:rStyle w:val="FootnoteReference"/>
        </w:rPr>
        <w:footnoteRef/>
      </w:r>
      <w:r>
        <w:t xml:space="preserve"> Corresponding author: email address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D83A3" w14:textId="7DAD0E2A" w:rsidR="004D3CB4" w:rsidRPr="0023627D" w:rsidRDefault="00F023F9" w:rsidP="00825117">
    <w:pPr>
      <w:pStyle w:val="Header"/>
      <w:pBdr>
        <w:bottom w:val="single" w:sz="4" w:space="1" w:color="auto"/>
      </w:pBdr>
      <w:jc w:val="left"/>
      <w:rPr>
        <w:sz w:val="20"/>
        <w:lang w:val="en-GB"/>
      </w:rPr>
    </w:pPr>
    <w:r>
      <w:rPr>
        <w:sz w:val="20"/>
        <w:lang w:val="en-GB"/>
      </w:rPr>
      <w:t xml:space="preserve">First Author </w:t>
    </w:r>
    <w:r w:rsidRPr="0095347A">
      <w:rPr>
        <w:i/>
        <w:iCs/>
        <w:sz w:val="20"/>
        <w:lang w:val="en-GB"/>
      </w:rPr>
      <w:t>et al</w:t>
    </w:r>
    <w:r>
      <w:rPr>
        <w:sz w:val="20"/>
        <w:lang w:val="en-GB"/>
      </w:rPr>
      <w:t xml:space="preserve">. </w:t>
    </w:r>
    <w:r w:rsidR="0095347A">
      <w:rPr>
        <w:sz w:val="20"/>
        <w:lang w:val="en-GB"/>
      </w:rPr>
      <w:t>Title of Paper</w:t>
    </w:r>
  </w:p>
  <w:p w14:paraId="1A7FEADF" w14:textId="77777777" w:rsidR="004D3CB4" w:rsidRPr="004D3CB4" w:rsidRDefault="004D3CB4" w:rsidP="006A3D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94F62" w14:textId="235E7218" w:rsidR="00383B74" w:rsidRPr="00C97B05" w:rsidRDefault="00383B74" w:rsidP="00383B74">
    <w:pPr>
      <w:pStyle w:val="Header"/>
      <w:pBdr>
        <w:bottom w:val="single" w:sz="4" w:space="1" w:color="auto"/>
      </w:pBdr>
      <w:jc w:val="right"/>
      <w:rPr>
        <w:sz w:val="20"/>
        <w:lang w:val="en-GB"/>
      </w:rPr>
    </w:pPr>
    <w:r>
      <w:rPr>
        <w:sz w:val="20"/>
        <w:lang w:val="en-GB"/>
      </w:rPr>
      <w:t xml:space="preserve">OIPEEC Conference – </w:t>
    </w:r>
    <w:r w:rsidR="006143A6" w:rsidRPr="006143A6">
      <w:rPr>
        <w:sz w:val="20"/>
        <w:lang w:val="en-GB"/>
      </w:rPr>
      <w:t>Lake Garda</w:t>
    </w:r>
    <w:r w:rsidR="006143A6">
      <w:rPr>
        <w:sz w:val="20"/>
        <w:lang w:val="en-GB"/>
      </w:rPr>
      <w:t xml:space="preserve">, Italy </w:t>
    </w:r>
    <w:r>
      <w:rPr>
        <w:sz w:val="20"/>
        <w:lang w:val="en-GB"/>
      </w:rPr>
      <w:t>– 20</w:t>
    </w:r>
    <w:r w:rsidR="00F31A46">
      <w:rPr>
        <w:sz w:val="20"/>
        <w:lang w:val="en-GB"/>
      </w:rPr>
      <w:t>2</w:t>
    </w:r>
    <w:r w:rsidR="006143A6">
      <w:rPr>
        <w:sz w:val="20"/>
        <w:lang w:val="en-GB"/>
      </w:rPr>
      <w:t>4</w:t>
    </w:r>
  </w:p>
  <w:p w14:paraId="21AB148C" w14:textId="77777777" w:rsidR="004D3CB4" w:rsidRPr="00C97B05" w:rsidRDefault="004D3CB4" w:rsidP="006A3DCB">
    <w:pPr>
      <w:pStyle w:val="Head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F2012"/>
    <w:multiLevelType w:val="hybridMultilevel"/>
    <w:tmpl w:val="A094F9B6"/>
    <w:lvl w:ilvl="0" w:tplc="8F74E24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891DBB"/>
    <w:multiLevelType w:val="hybridMultilevel"/>
    <w:tmpl w:val="8A0091FE"/>
    <w:lvl w:ilvl="0" w:tplc="586480CC">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2857EE"/>
    <w:multiLevelType w:val="hybridMultilevel"/>
    <w:tmpl w:val="34DE87FC"/>
    <w:lvl w:ilvl="0" w:tplc="04081C0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6BC4139"/>
    <w:multiLevelType w:val="hybridMultilevel"/>
    <w:tmpl w:val="E51293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321292A"/>
    <w:multiLevelType w:val="hybridMultilevel"/>
    <w:tmpl w:val="D9761DD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5" w15:restartNumberingAfterBreak="0">
    <w:nsid w:val="384023DE"/>
    <w:multiLevelType w:val="hybridMultilevel"/>
    <w:tmpl w:val="5D3C3826"/>
    <w:lvl w:ilvl="0" w:tplc="8D6E619E">
      <w:start w:val="1"/>
      <w:numFmt w:val="bullet"/>
      <w:lvlText w:val="•"/>
      <w:lvlJc w:val="left"/>
      <w:pPr>
        <w:tabs>
          <w:tab w:val="num" w:pos="720"/>
        </w:tabs>
        <w:ind w:left="720" w:hanging="360"/>
      </w:pPr>
      <w:rPr>
        <w:rFonts w:ascii="Arial" w:hAnsi="Arial" w:hint="default"/>
      </w:rPr>
    </w:lvl>
    <w:lvl w:ilvl="1" w:tplc="51EE925E" w:tentative="1">
      <w:start w:val="1"/>
      <w:numFmt w:val="bullet"/>
      <w:lvlText w:val="•"/>
      <w:lvlJc w:val="left"/>
      <w:pPr>
        <w:tabs>
          <w:tab w:val="num" w:pos="1440"/>
        </w:tabs>
        <w:ind w:left="1440" w:hanging="360"/>
      </w:pPr>
      <w:rPr>
        <w:rFonts w:ascii="Arial" w:hAnsi="Arial" w:hint="default"/>
      </w:rPr>
    </w:lvl>
    <w:lvl w:ilvl="2" w:tplc="B1BE3C7C" w:tentative="1">
      <w:start w:val="1"/>
      <w:numFmt w:val="bullet"/>
      <w:lvlText w:val="•"/>
      <w:lvlJc w:val="left"/>
      <w:pPr>
        <w:tabs>
          <w:tab w:val="num" w:pos="2160"/>
        </w:tabs>
        <w:ind w:left="2160" w:hanging="360"/>
      </w:pPr>
      <w:rPr>
        <w:rFonts w:ascii="Arial" w:hAnsi="Arial" w:hint="default"/>
      </w:rPr>
    </w:lvl>
    <w:lvl w:ilvl="3" w:tplc="ACEC6F9E" w:tentative="1">
      <w:start w:val="1"/>
      <w:numFmt w:val="bullet"/>
      <w:lvlText w:val="•"/>
      <w:lvlJc w:val="left"/>
      <w:pPr>
        <w:tabs>
          <w:tab w:val="num" w:pos="2880"/>
        </w:tabs>
        <w:ind w:left="2880" w:hanging="360"/>
      </w:pPr>
      <w:rPr>
        <w:rFonts w:ascii="Arial" w:hAnsi="Arial" w:hint="default"/>
      </w:rPr>
    </w:lvl>
    <w:lvl w:ilvl="4" w:tplc="8B98ABF6" w:tentative="1">
      <w:start w:val="1"/>
      <w:numFmt w:val="bullet"/>
      <w:lvlText w:val="•"/>
      <w:lvlJc w:val="left"/>
      <w:pPr>
        <w:tabs>
          <w:tab w:val="num" w:pos="3600"/>
        </w:tabs>
        <w:ind w:left="3600" w:hanging="360"/>
      </w:pPr>
      <w:rPr>
        <w:rFonts w:ascii="Arial" w:hAnsi="Arial" w:hint="default"/>
      </w:rPr>
    </w:lvl>
    <w:lvl w:ilvl="5" w:tplc="6C043794" w:tentative="1">
      <w:start w:val="1"/>
      <w:numFmt w:val="bullet"/>
      <w:lvlText w:val="•"/>
      <w:lvlJc w:val="left"/>
      <w:pPr>
        <w:tabs>
          <w:tab w:val="num" w:pos="4320"/>
        </w:tabs>
        <w:ind w:left="4320" w:hanging="360"/>
      </w:pPr>
      <w:rPr>
        <w:rFonts w:ascii="Arial" w:hAnsi="Arial" w:hint="default"/>
      </w:rPr>
    </w:lvl>
    <w:lvl w:ilvl="6" w:tplc="80B2AEF4" w:tentative="1">
      <w:start w:val="1"/>
      <w:numFmt w:val="bullet"/>
      <w:lvlText w:val="•"/>
      <w:lvlJc w:val="left"/>
      <w:pPr>
        <w:tabs>
          <w:tab w:val="num" w:pos="5040"/>
        </w:tabs>
        <w:ind w:left="5040" w:hanging="360"/>
      </w:pPr>
      <w:rPr>
        <w:rFonts w:ascii="Arial" w:hAnsi="Arial" w:hint="default"/>
      </w:rPr>
    </w:lvl>
    <w:lvl w:ilvl="7" w:tplc="76A8817E" w:tentative="1">
      <w:start w:val="1"/>
      <w:numFmt w:val="bullet"/>
      <w:lvlText w:val="•"/>
      <w:lvlJc w:val="left"/>
      <w:pPr>
        <w:tabs>
          <w:tab w:val="num" w:pos="5760"/>
        </w:tabs>
        <w:ind w:left="5760" w:hanging="360"/>
      </w:pPr>
      <w:rPr>
        <w:rFonts w:ascii="Arial" w:hAnsi="Arial" w:hint="default"/>
      </w:rPr>
    </w:lvl>
    <w:lvl w:ilvl="8" w:tplc="4236812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0FA00D6"/>
    <w:multiLevelType w:val="hybridMultilevel"/>
    <w:tmpl w:val="8892EB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8BA4668"/>
    <w:multiLevelType w:val="multilevel"/>
    <w:tmpl w:val="789C6CE8"/>
    <w:lvl w:ilvl="0">
      <w:start w:val="1"/>
      <w:numFmt w:val="decimal"/>
      <w:pStyle w:val="Heading1"/>
      <w:lvlText w:val="%1"/>
      <w:lvlJc w:val="left"/>
      <w:pPr>
        <w:tabs>
          <w:tab w:val="num" w:pos="675"/>
        </w:tabs>
        <w:ind w:left="675" w:hanging="675"/>
      </w:pPr>
      <w:rPr>
        <w:rFonts w:hint="default"/>
      </w:rPr>
    </w:lvl>
    <w:lvl w:ilvl="1">
      <w:start w:val="1"/>
      <w:numFmt w:val="decimal"/>
      <w:pStyle w:val="Heading2"/>
      <w:isLgl/>
      <w:lvlText w:val="%1.%2"/>
      <w:lvlJc w:val="left"/>
      <w:pPr>
        <w:tabs>
          <w:tab w:val="num" w:pos="862"/>
        </w:tabs>
        <w:ind w:left="862" w:hanging="720"/>
      </w:pPr>
      <w:rPr>
        <w:rFonts w:hint="default"/>
      </w:rPr>
    </w:lvl>
    <w:lvl w:ilvl="2">
      <w:start w:val="1"/>
      <w:numFmt w:val="decimal"/>
      <w:pStyle w:val="Heading3"/>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15:restartNumberingAfterBreak="0">
    <w:nsid w:val="4F1512B3"/>
    <w:multiLevelType w:val="hybridMultilevel"/>
    <w:tmpl w:val="97225BCE"/>
    <w:lvl w:ilvl="0" w:tplc="043011E4">
      <w:start w:val="2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20316E8"/>
    <w:multiLevelType w:val="hybridMultilevel"/>
    <w:tmpl w:val="EDDCC7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3AF227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6CF7F46"/>
    <w:multiLevelType w:val="multilevel"/>
    <w:tmpl w:val="0C2407B0"/>
    <w:lvl w:ilvl="0">
      <w:start w:val="1"/>
      <w:numFmt w:val="decimal"/>
      <w:lvlText w:val="%1"/>
      <w:lvlJc w:val="left"/>
      <w:pPr>
        <w:tabs>
          <w:tab w:val="num" w:pos="675"/>
        </w:tabs>
        <w:ind w:left="675" w:hanging="675"/>
      </w:pPr>
      <w:rPr>
        <w:rFonts w:hint="default"/>
      </w:rPr>
    </w:lvl>
    <w:lvl w:ilvl="1">
      <w:start w:val="1"/>
      <w:numFmt w:val="decimal"/>
      <w:isLgl/>
      <w:lvlText w:val="%1.%2"/>
      <w:lvlJc w:val="left"/>
      <w:pPr>
        <w:tabs>
          <w:tab w:val="num" w:pos="862"/>
        </w:tabs>
        <w:ind w:left="862"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2" w15:restartNumberingAfterBreak="0">
    <w:nsid w:val="60C35CDA"/>
    <w:multiLevelType w:val="hybridMultilevel"/>
    <w:tmpl w:val="6ACA533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3" w15:restartNumberingAfterBreak="0">
    <w:nsid w:val="65CC0DC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670B58B5"/>
    <w:multiLevelType w:val="hybridMultilevel"/>
    <w:tmpl w:val="949A7720"/>
    <w:lvl w:ilvl="0" w:tplc="B7326A04">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E45138A"/>
    <w:multiLevelType w:val="hybridMultilevel"/>
    <w:tmpl w:val="305A33A8"/>
    <w:lvl w:ilvl="0" w:tplc="5322C4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1AB77C9"/>
    <w:multiLevelType w:val="hybridMultilevel"/>
    <w:tmpl w:val="93189D22"/>
    <w:lvl w:ilvl="0" w:tplc="5CEC35B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27996476">
    <w:abstractNumId w:val="11"/>
  </w:num>
  <w:num w:numId="2" w16cid:durableId="1429539177">
    <w:abstractNumId w:val="0"/>
  </w:num>
  <w:num w:numId="3" w16cid:durableId="2106339865">
    <w:abstractNumId w:val="14"/>
  </w:num>
  <w:num w:numId="4" w16cid:durableId="1897661377">
    <w:abstractNumId w:val="5"/>
  </w:num>
  <w:num w:numId="5" w16cid:durableId="179394212">
    <w:abstractNumId w:val="15"/>
  </w:num>
  <w:num w:numId="6" w16cid:durableId="456948963">
    <w:abstractNumId w:val="12"/>
  </w:num>
  <w:num w:numId="7" w16cid:durableId="996305903">
    <w:abstractNumId w:val="4"/>
  </w:num>
  <w:num w:numId="8" w16cid:durableId="589001389">
    <w:abstractNumId w:val="9"/>
  </w:num>
  <w:num w:numId="9" w16cid:durableId="1960649290">
    <w:abstractNumId w:val="3"/>
  </w:num>
  <w:num w:numId="10" w16cid:durableId="642464401">
    <w:abstractNumId w:val="6"/>
  </w:num>
  <w:num w:numId="11" w16cid:durableId="217715647">
    <w:abstractNumId w:val="10"/>
  </w:num>
  <w:num w:numId="12" w16cid:durableId="1414081871">
    <w:abstractNumId w:val="13"/>
  </w:num>
  <w:num w:numId="13" w16cid:durableId="1500078464">
    <w:abstractNumId w:val="7"/>
  </w:num>
  <w:num w:numId="14" w16cid:durableId="1821535978">
    <w:abstractNumId w:val="8"/>
  </w:num>
  <w:num w:numId="15" w16cid:durableId="1978030276">
    <w:abstractNumId w:val="1"/>
  </w:num>
  <w:num w:numId="16" w16cid:durableId="564999462">
    <w:abstractNumId w:val="2"/>
  </w:num>
  <w:num w:numId="17" w16cid:durableId="147733545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6"/>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55AE"/>
    <w:rsid w:val="00000A72"/>
    <w:rsid w:val="00003D0E"/>
    <w:rsid w:val="00004948"/>
    <w:rsid w:val="000066D0"/>
    <w:rsid w:val="00006B18"/>
    <w:rsid w:val="00006D5D"/>
    <w:rsid w:val="00007743"/>
    <w:rsid w:val="0001416D"/>
    <w:rsid w:val="00023AEB"/>
    <w:rsid w:val="0003074F"/>
    <w:rsid w:val="000436C3"/>
    <w:rsid w:val="00043ACF"/>
    <w:rsid w:val="00044150"/>
    <w:rsid w:val="00044252"/>
    <w:rsid w:val="00044F91"/>
    <w:rsid w:val="000518C9"/>
    <w:rsid w:val="000566E6"/>
    <w:rsid w:val="00057E02"/>
    <w:rsid w:val="000636FF"/>
    <w:rsid w:val="000714B8"/>
    <w:rsid w:val="000855EE"/>
    <w:rsid w:val="00086E95"/>
    <w:rsid w:val="000876DF"/>
    <w:rsid w:val="00087BF1"/>
    <w:rsid w:val="0009057A"/>
    <w:rsid w:val="000926A7"/>
    <w:rsid w:val="000A1BBC"/>
    <w:rsid w:val="000A1C6B"/>
    <w:rsid w:val="000A2410"/>
    <w:rsid w:val="000A418F"/>
    <w:rsid w:val="000B0B76"/>
    <w:rsid w:val="000C087E"/>
    <w:rsid w:val="000D5EB8"/>
    <w:rsid w:val="000E36C7"/>
    <w:rsid w:val="000E6F6E"/>
    <w:rsid w:val="000F6540"/>
    <w:rsid w:val="00100792"/>
    <w:rsid w:val="0010088D"/>
    <w:rsid w:val="00102EFC"/>
    <w:rsid w:val="001040FF"/>
    <w:rsid w:val="00106FD9"/>
    <w:rsid w:val="0010799C"/>
    <w:rsid w:val="00111B18"/>
    <w:rsid w:val="00126DF3"/>
    <w:rsid w:val="00131374"/>
    <w:rsid w:val="001352BB"/>
    <w:rsid w:val="00135374"/>
    <w:rsid w:val="00142D24"/>
    <w:rsid w:val="0014355C"/>
    <w:rsid w:val="00144D81"/>
    <w:rsid w:val="00160C17"/>
    <w:rsid w:val="00163CB3"/>
    <w:rsid w:val="00177559"/>
    <w:rsid w:val="001777EE"/>
    <w:rsid w:val="00182D7F"/>
    <w:rsid w:val="00186981"/>
    <w:rsid w:val="00186E97"/>
    <w:rsid w:val="00192357"/>
    <w:rsid w:val="00195006"/>
    <w:rsid w:val="001A03D4"/>
    <w:rsid w:val="001A06EC"/>
    <w:rsid w:val="001A5C4B"/>
    <w:rsid w:val="001B0F47"/>
    <w:rsid w:val="001B2E2E"/>
    <w:rsid w:val="001C29B8"/>
    <w:rsid w:val="001D2CFB"/>
    <w:rsid w:val="001D30A4"/>
    <w:rsid w:val="001D6A0C"/>
    <w:rsid w:val="001F1DE7"/>
    <w:rsid w:val="001F228E"/>
    <w:rsid w:val="001F4231"/>
    <w:rsid w:val="00212B6B"/>
    <w:rsid w:val="00216538"/>
    <w:rsid w:val="002205D8"/>
    <w:rsid w:val="00223124"/>
    <w:rsid w:val="00227E30"/>
    <w:rsid w:val="0023627D"/>
    <w:rsid w:val="002378AA"/>
    <w:rsid w:val="002507E9"/>
    <w:rsid w:val="00252E9E"/>
    <w:rsid w:val="00253764"/>
    <w:rsid w:val="0026019E"/>
    <w:rsid w:val="00261064"/>
    <w:rsid w:val="00261778"/>
    <w:rsid w:val="0027036B"/>
    <w:rsid w:val="00291ED4"/>
    <w:rsid w:val="002A2E45"/>
    <w:rsid w:val="002A6A28"/>
    <w:rsid w:val="002B6542"/>
    <w:rsid w:val="002C0872"/>
    <w:rsid w:val="002C1563"/>
    <w:rsid w:val="002C1754"/>
    <w:rsid w:val="002C2358"/>
    <w:rsid w:val="002C4581"/>
    <w:rsid w:val="002C4ED2"/>
    <w:rsid w:val="002C6258"/>
    <w:rsid w:val="002D05BF"/>
    <w:rsid w:val="002D157B"/>
    <w:rsid w:val="002D601D"/>
    <w:rsid w:val="002D7088"/>
    <w:rsid w:val="002E2C37"/>
    <w:rsid w:val="002E5441"/>
    <w:rsid w:val="002F17AF"/>
    <w:rsid w:val="002F3CE1"/>
    <w:rsid w:val="00306CDC"/>
    <w:rsid w:val="00307CBF"/>
    <w:rsid w:val="00311901"/>
    <w:rsid w:val="00312752"/>
    <w:rsid w:val="00314C6B"/>
    <w:rsid w:val="00315811"/>
    <w:rsid w:val="00322915"/>
    <w:rsid w:val="00322CD4"/>
    <w:rsid w:val="00325AB2"/>
    <w:rsid w:val="00325EB1"/>
    <w:rsid w:val="0032671A"/>
    <w:rsid w:val="00330857"/>
    <w:rsid w:val="00353861"/>
    <w:rsid w:val="00355D0A"/>
    <w:rsid w:val="003612F4"/>
    <w:rsid w:val="003714DE"/>
    <w:rsid w:val="00372204"/>
    <w:rsid w:val="00383B74"/>
    <w:rsid w:val="003972E4"/>
    <w:rsid w:val="0039782A"/>
    <w:rsid w:val="003A0260"/>
    <w:rsid w:val="003A4C3F"/>
    <w:rsid w:val="003A5324"/>
    <w:rsid w:val="003A59E4"/>
    <w:rsid w:val="003A67D2"/>
    <w:rsid w:val="003B0477"/>
    <w:rsid w:val="003C1C99"/>
    <w:rsid w:val="003C21F5"/>
    <w:rsid w:val="003C2DAE"/>
    <w:rsid w:val="003C2EE8"/>
    <w:rsid w:val="003C51D2"/>
    <w:rsid w:val="003C67B9"/>
    <w:rsid w:val="003C6B02"/>
    <w:rsid w:val="003D01BC"/>
    <w:rsid w:val="003D23F6"/>
    <w:rsid w:val="003E0BCE"/>
    <w:rsid w:val="003E378A"/>
    <w:rsid w:val="003E6978"/>
    <w:rsid w:val="003F13AB"/>
    <w:rsid w:val="003F34B0"/>
    <w:rsid w:val="003F45FC"/>
    <w:rsid w:val="003F72DA"/>
    <w:rsid w:val="00420002"/>
    <w:rsid w:val="0042409E"/>
    <w:rsid w:val="00424388"/>
    <w:rsid w:val="004278A7"/>
    <w:rsid w:val="00430968"/>
    <w:rsid w:val="00440EE4"/>
    <w:rsid w:val="00441370"/>
    <w:rsid w:val="00443AAA"/>
    <w:rsid w:val="00444340"/>
    <w:rsid w:val="004467BD"/>
    <w:rsid w:val="004473B8"/>
    <w:rsid w:val="00453066"/>
    <w:rsid w:val="0045781C"/>
    <w:rsid w:val="004634E2"/>
    <w:rsid w:val="00472692"/>
    <w:rsid w:val="004726C4"/>
    <w:rsid w:val="00476FC3"/>
    <w:rsid w:val="00481706"/>
    <w:rsid w:val="004826A1"/>
    <w:rsid w:val="004924EB"/>
    <w:rsid w:val="00495023"/>
    <w:rsid w:val="00495C12"/>
    <w:rsid w:val="00497A26"/>
    <w:rsid w:val="004A0161"/>
    <w:rsid w:val="004A01B8"/>
    <w:rsid w:val="004B2512"/>
    <w:rsid w:val="004B3755"/>
    <w:rsid w:val="004B533C"/>
    <w:rsid w:val="004C496F"/>
    <w:rsid w:val="004D0D5C"/>
    <w:rsid w:val="004D3CB4"/>
    <w:rsid w:val="004E3444"/>
    <w:rsid w:val="004F6031"/>
    <w:rsid w:val="004F63D2"/>
    <w:rsid w:val="00511A95"/>
    <w:rsid w:val="00512BBA"/>
    <w:rsid w:val="005331FE"/>
    <w:rsid w:val="005348FF"/>
    <w:rsid w:val="00536158"/>
    <w:rsid w:val="00537B30"/>
    <w:rsid w:val="00541CCA"/>
    <w:rsid w:val="00547814"/>
    <w:rsid w:val="00547EF3"/>
    <w:rsid w:val="00552FDC"/>
    <w:rsid w:val="0055524B"/>
    <w:rsid w:val="005608C8"/>
    <w:rsid w:val="005713BA"/>
    <w:rsid w:val="00576C2D"/>
    <w:rsid w:val="0058158F"/>
    <w:rsid w:val="00587A25"/>
    <w:rsid w:val="005932EA"/>
    <w:rsid w:val="00597D5E"/>
    <w:rsid w:val="005A0EC6"/>
    <w:rsid w:val="005A0F97"/>
    <w:rsid w:val="005A56F6"/>
    <w:rsid w:val="005B78BB"/>
    <w:rsid w:val="005C0D71"/>
    <w:rsid w:val="005C503E"/>
    <w:rsid w:val="005C532C"/>
    <w:rsid w:val="005C7AF0"/>
    <w:rsid w:val="005C7B81"/>
    <w:rsid w:val="005D0E0E"/>
    <w:rsid w:val="005D26E7"/>
    <w:rsid w:val="005D66AF"/>
    <w:rsid w:val="005E15A6"/>
    <w:rsid w:val="005E1648"/>
    <w:rsid w:val="005E7B30"/>
    <w:rsid w:val="005F469F"/>
    <w:rsid w:val="005F4A64"/>
    <w:rsid w:val="005F6A40"/>
    <w:rsid w:val="00607A3C"/>
    <w:rsid w:val="0061081F"/>
    <w:rsid w:val="006115B2"/>
    <w:rsid w:val="00612831"/>
    <w:rsid w:val="006143A6"/>
    <w:rsid w:val="00616050"/>
    <w:rsid w:val="00620964"/>
    <w:rsid w:val="00630914"/>
    <w:rsid w:val="00630DFA"/>
    <w:rsid w:val="006367DD"/>
    <w:rsid w:val="00642230"/>
    <w:rsid w:val="00650CD9"/>
    <w:rsid w:val="006521F7"/>
    <w:rsid w:val="00653440"/>
    <w:rsid w:val="00660976"/>
    <w:rsid w:val="0066612F"/>
    <w:rsid w:val="00667451"/>
    <w:rsid w:val="00671474"/>
    <w:rsid w:val="0067192C"/>
    <w:rsid w:val="00672763"/>
    <w:rsid w:val="0067393D"/>
    <w:rsid w:val="00683E7C"/>
    <w:rsid w:val="006903A6"/>
    <w:rsid w:val="00690D3C"/>
    <w:rsid w:val="00696673"/>
    <w:rsid w:val="006A3DBF"/>
    <w:rsid w:val="006A3DCB"/>
    <w:rsid w:val="006A3F8A"/>
    <w:rsid w:val="006A7CD0"/>
    <w:rsid w:val="006B32A7"/>
    <w:rsid w:val="006C3118"/>
    <w:rsid w:val="006C400A"/>
    <w:rsid w:val="006C5B04"/>
    <w:rsid w:val="006D0FFD"/>
    <w:rsid w:val="006D2E03"/>
    <w:rsid w:val="006E4375"/>
    <w:rsid w:val="006F0795"/>
    <w:rsid w:val="006F566D"/>
    <w:rsid w:val="00701E07"/>
    <w:rsid w:val="007046A0"/>
    <w:rsid w:val="007047D3"/>
    <w:rsid w:val="00706A15"/>
    <w:rsid w:val="007078E5"/>
    <w:rsid w:val="00710B8A"/>
    <w:rsid w:val="00711480"/>
    <w:rsid w:val="007228C8"/>
    <w:rsid w:val="00722C9E"/>
    <w:rsid w:val="00724A0A"/>
    <w:rsid w:val="00733147"/>
    <w:rsid w:val="00740017"/>
    <w:rsid w:val="00740839"/>
    <w:rsid w:val="007438F1"/>
    <w:rsid w:val="007468FF"/>
    <w:rsid w:val="00752119"/>
    <w:rsid w:val="00757824"/>
    <w:rsid w:val="00761ED0"/>
    <w:rsid w:val="00762338"/>
    <w:rsid w:val="00765BEB"/>
    <w:rsid w:val="00773CCF"/>
    <w:rsid w:val="00775AF9"/>
    <w:rsid w:val="00783D8D"/>
    <w:rsid w:val="0078797E"/>
    <w:rsid w:val="00791F35"/>
    <w:rsid w:val="00792318"/>
    <w:rsid w:val="007935B9"/>
    <w:rsid w:val="007A2B42"/>
    <w:rsid w:val="007A3EFA"/>
    <w:rsid w:val="007A4093"/>
    <w:rsid w:val="007A7246"/>
    <w:rsid w:val="007A73C6"/>
    <w:rsid w:val="007B3924"/>
    <w:rsid w:val="007B731E"/>
    <w:rsid w:val="007C160D"/>
    <w:rsid w:val="007C1F99"/>
    <w:rsid w:val="007C4905"/>
    <w:rsid w:val="007C6D66"/>
    <w:rsid w:val="007D23B6"/>
    <w:rsid w:val="007D3D25"/>
    <w:rsid w:val="007D7A5C"/>
    <w:rsid w:val="007E2C2C"/>
    <w:rsid w:val="007E2DAA"/>
    <w:rsid w:val="007E3F4F"/>
    <w:rsid w:val="007E6958"/>
    <w:rsid w:val="007F2115"/>
    <w:rsid w:val="008116F0"/>
    <w:rsid w:val="00811CAC"/>
    <w:rsid w:val="008237BD"/>
    <w:rsid w:val="00824A92"/>
    <w:rsid w:val="00824E78"/>
    <w:rsid w:val="00825117"/>
    <w:rsid w:val="00842B55"/>
    <w:rsid w:val="00846F3C"/>
    <w:rsid w:val="00847003"/>
    <w:rsid w:val="00852E64"/>
    <w:rsid w:val="008542F7"/>
    <w:rsid w:val="008549D4"/>
    <w:rsid w:val="00855A5B"/>
    <w:rsid w:val="008602A8"/>
    <w:rsid w:val="00861138"/>
    <w:rsid w:val="00865333"/>
    <w:rsid w:val="00865538"/>
    <w:rsid w:val="00865BDD"/>
    <w:rsid w:val="00870E01"/>
    <w:rsid w:val="008715E7"/>
    <w:rsid w:val="008740F0"/>
    <w:rsid w:val="008757CC"/>
    <w:rsid w:val="00890AE5"/>
    <w:rsid w:val="00890EC8"/>
    <w:rsid w:val="00894801"/>
    <w:rsid w:val="008A145F"/>
    <w:rsid w:val="008A5B65"/>
    <w:rsid w:val="008A641E"/>
    <w:rsid w:val="008A7F03"/>
    <w:rsid w:val="008C2BD6"/>
    <w:rsid w:val="008C2C67"/>
    <w:rsid w:val="008D28A1"/>
    <w:rsid w:val="008E053A"/>
    <w:rsid w:val="008E5109"/>
    <w:rsid w:val="009252C9"/>
    <w:rsid w:val="00925E96"/>
    <w:rsid w:val="0093090D"/>
    <w:rsid w:val="00931576"/>
    <w:rsid w:val="00933707"/>
    <w:rsid w:val="00933C5F"/>
    <w:rsid w:val="00935305"/>
    <w:rsid w:val="0093566E"/>
    <w:rsid w:val="00950AA4"/>
    <w:rsid w:val="00951599"/>
    <w:rsid w:val="0095347A"/>
    <w:rsid w:val="00960566"/>
    <w:rsid w:val="00962DF5"/>
    <w:rsid w:val="00963077"/>
    <w:rsid w:val="00973680"/>
    <w:rsid w:val="00981325"/>
    <w:rsid w:val="00982820"/>
    <w:rsid w:val="00982DFF"/>
    <w:rsid w:val="009841D3"/>
    <w:rsid w:val="00991B7C"/>
    <w:rsid w:val="00995F86"/>
    <w:rsid w:val="009A5A59"/>
    <w:rsid w:val="009B09D0"/>
    <w:rsid w:val="009B1196"/>
    <w:rsid w:val="009B23C4"/>
    <w:rsid w:val="009B4622"/>
    <w:rsid w:val="009D3892"/>
    <w:rsid w:val="009D3AEB"/>
    <w:rsid w:val="009D5651"/>
    <w:rsid w:val="009E2A45"/>
    <w:rsid w:val="009E5E41"/>
    <w:rsid w:val="009F323C"/>
    <w:rsid w:val="00A03A0E"/>
    <w:rsid w:val="00A04041"/>
    <w:rsid w:val="00A07460"/>
    <w:rsid w:val="00A234CF"/>
    <w:rsid w:val="00A26429"/>
    <w:rsid w:val="00A306F4"/>
    <w:rsid w:val="00A309C1"/>
    <w:rsid w:val="00A33ED8"/>
    <w:rsid w:val="00A35864"/>
    <w:rsid w:val="00A41B61"/>
    <w:rsid w:val="00A518EB"/>
    <w:rsid w:val="00A72F30"/>
    <w:rsid w:val="00A73321"/>
    <w:rsid w:val="00A73C69"/>
    <w:rsid w:val="00A75E30"/>
    <w:rsid w:val="00A86085"/>
    <w:rsid w:val="00A86158"/>
    <w:rsid w:val="00A94B89"/>
    <w:rsid w:val="00A95A92"/>
    <w:rsid w:val="00AA06AF"/>
    <w:rsid w:val="00AA08E3"/>
    <w:rsid w:val="00AA23F5"/>
    <w:rsid w:val="00AB07C5"/>
    <w:rsid w:val="00AB1B95"/>
    <w:rsid w:val="00AB6A2F"/>
    <w:rsid w:val="00AC2222"/>
    <w:rsid w:val="00AD0D9E"/>
    <w:rsid w:val="00AE1FCA"/>
    <w:rsid w:val="00AF0A92"/>
    <w:rsid w:val="00AF5673"/>
    <w:rsid w:val="00B02760"/>
    <w:rsid w:val="00B02EC0"/>
    <w:rsid w:val="00B0413A"/>
    <w:rsid w:val="00B20697"/>
    <w:rsid w:val="00B2197A"/>
    <w:rsid w:val="00B22426"/>
    <w:rsid w:val="00B242AE"/>
    <w:rsid w:val="00B243D3"/>
    <w:rsid w:val="00B27B64"/>
    <w:rsid w:val="00B30211"/>
    <w:rsid w:val="00B315D9"/>
    <w:rsid w:val="00B31EF4"/>
    <w:rsid w:val="00B32283"/>
    <w:rsid w:val="00B40CB3"/>
    <w:rsid w:val="00B40D70"/>
    <w:rsid w:val="00B43499"/>
    <w:rsid w:val="00B44FD9"/>
    <w:rsid w:val="00B4779B"/>
    <w:rsid w:val="00B478B6"/>
    <w:rsid w:val="00B64448"/>
    <w:rsid w:val="00B745A4"/>
    <w:rsid w:val="00B76910"/>
    <w:rsid w:val="00B77F64"/>
    <w:rsid w:val="00B80B1B"/>
    <w:rsid w:val="00B82F80"/>
    <w:rsid w:val="00B84136"/>
    <w:rsid w:val="00B91E31"/>
    <w:rsid w:val="00B97248"/>
    <w:rsid w:val="00BA6021"/>
    <w:rsid w:val="00BB03F5"/>
    <w:rsid w:val="00BB1E12"/>
    <w:rsid w:val="00BB7218"/>
    <w:rsid w:val="00BC58B7"/>
    <w:rsid w:val="00BD151D"/>
    <w:rsid w:val="00BD484D"/>
    <w:rsid w:val="00BF1C18"/>
    <w:rsid w:val="00BF616D"/>
    <w:rsid w:val="00C05435"/>
    <w:rsid w:val="00C20E17"/>
    <w:rsid w:val="00C31706"/>
    <w:rsid w:val="00C317DA"/>
    <w:rsid w:val="00C3373E"/>
    <w:rsid w:val="00C3599F"/>
    <w:rsid w:val="00C37009"/>
    <w:rsid w:val="00C42E9D"/>
    <w:rsid w:val="00C46595"/>
    <w:rsid w:val="00C4758E"/>
    <w:rsid w:val="00C60E70"/>
    <w:rsid w:val="00C636CA"/>
    <w:rsid w:val="00C70527"/>
    <w:rsid w:val="00C72165"/>
    <w:rsid w:val="00C7265F"/>
    <w:rsid w:val="00C76848"/>
    <w:rsid w:val="00C76C53"/>
    <w:rsid w:val="00C84041"/>
    <w:rsid w:val="00C97B05"/>
    <w:rsid w:val="00CA5817"/>
    <w:rsid w:val="00CB2942"/>
    <w:rsid w:val="00CB4E0F"/>
    <w:rsid w:val="00CB69FA"/>
    <w:rsid w:val="00CE7CE5"/>
    <w:rsid w:val="00CF20F3"/>
    <w:rsid w:val="00CF333D"/>
    <w:rsid w:val="00D00ED7"/>
    <w:rsid w:val="00D03010"/>
    <w:rsid w:val="00D03CC7"/>
    <w:rsid w:val="00D04EA2"/>
    <w:rsid w:val="00D16785"/>
    <w:rsid w:val="00D171B8"/>
    <w:rsid w:val="00D2274A"/>
    <w:rsid w:val="00D22E3E"/>
    <w:rsid w:val="00D23998"/>
    <w:rsid w:val="00D349A5"/>
    <w:rsid w:val="00D365FF"/>
    <w:rsid w:val="00D509C0"/>
    <w:rsid w:val="00D51D7E"/>
    <w:rsid w:val="00D655EA"/>
    <w:rsid w:val="00D72FDA"/>
    <w:rsid w:val="00D822D6"/>
    <w:rsid w:val="00D860ED"/>
    <w:rsid w:val="00D92B11"/>
    <w:rsid w:val="00DA2796"/>
    <w:rsid w:val="00DA6D72"/>
    <w:rsid w:val="00DB3735"/>
    <w:rsid w:val="00DB5B5C"/>
    <w:rsid w:val="00DC086A"/>
    <w:rsid w:val="00DC5FEE"/>
    <w:rsid w:val="00DD55AE"/>
    <w:rsid w:val="00DE2773"/>
    <w:rsid w:val="00DE66A7"/>
    <w:rsid w:val="00DE7515"/>
    <w:rsid w:val="00DF0D37"/>
    <w:rsid w:val="00DF28A5"/>
    <w:rsid w:val="00E05C69"/>
    <w:rsid w:val="00E07A3A"/>
    <w:rsid w:val="00E1741B"/>
    <w:rsid w:val="00E176C7"/>
    <w:rsid w:val="00E21F9B"/>
    <w:rsid w:val="00E2678C"/>
    <w:rsid w:val="00E26EBE"/>
    <w:rsid w:val="00E311CA"/>
    <w:rsid w:val="00E31400"/>
    <w:rsid w:val="00E31532"/>
    <w:rsid w:val="00E34D3E"/>
    <w:rsid w:val="00E43C32"/>
    <w:rsid w:val="00E4496E"/>
    <w:rsid w:val="00E44CBC"/>
    <w:rsid w:val="00E514D9"/>
    <w:rsid w:val="00E5547C"/>
    <w:rsid w:val="00E63A72"/>
    <w:rsid w:val="00E6468E"/>
    <w:rsid w:val="00E6485F"/>
    <w:rsid w:val="00E84086"/>
    <w:rsid w:val="00E941EC"/>
    <w:rsid w:val="00E952AF"/>
    <w:rsid w:val="00EA0447"/>
    <w:rsid w:val="00EA0830"/>
    <w:rsid w:val="00EA0CC2"/>
    <w:rsid w:val="00EB27C6"/>
    <w:rsid w:val="00EC5218"/>
    <w:rsid w:val="00EC662B"/>
    <w:rsid w:val="00ED22B1"/>
    <w:rsid w:val="00EE3A74"/>
    <w:rsid w:val="00EE4377"/>
    <w:rsid w:val="00EE60DA"/>
    <w:rsid w:val="00EE6FD4"/>
    <w:rsid w:val="00EF18CC"/>
    <w:rsid w:val="00F023F9"/>
    <w:rsid w:val="00F0287B"/>
    <w:rsid w:val="00F1092A"/>
    <w:rsid w:val="00F12099"/>
    <w:rsid w:val="00F145E7"/>
    <w:rsid w:val="00F1565E"/>
    <w:rsid w:val="00F268D9"/>
    <w:rsid w:val="00F30D4A"/>
    <w:rsid w:val="00F31A46"/>
    <w:rsid w:val="00F342B8"/>
    <w:rsid w:val="00F3630F"/>
    <w:rsid w:val="00F434E5"/>
    <w:rsid w:val="00F443A8"/>
    <w:rsid w:val="00F47897"/>
    <w:rsid w:val="00F656DB"/>
    <w:rsid w:val="00F65C93"/>
    <w:rsid w:val="00F6745F"/>
    <w:rsid w:val="00F7001B"/>
    <w:rsid w:val="00F77048"/>
    <w:rsid w:val="00F770AE"/>
    <w:rsid w:val="00F87640"/>
    <w:rsid w:val="00FA0D9D"/>
    <w:rsid w:val="00FA370E"/>
    <w:rsid w:val="00FB228C"/>
    <w:rsid w:val="00FB5622"/>
    <w:rsid w:val="00FB7C09"/>
    <w:rsid w:val="00FC379A"/>
    <w:rsid w:val="00FD4C2A"/>
    <w:rsid w:val="00FD5809"/>
    <w:rsid w:val="00FE0EE4"/>
    <w:rsid w:val="00FE1376"/>
    <w:rsid w:val="00FF30BD"/>
    <w:rsid w:val="00FF524C"/>
    <w:rsid w:val="00FF5EC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4C26A0"/>
  <w15:docId w15:val="{0155530B-3C8C-4CA8-9A86-EE2B56D33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3DCB"/>
    <w:pPr>
      <w:spacing w:after="120"/>
      <w:jc w:val="both"/>
    </w:pPr>
    <w:rPr>
      <w:rFonts w:ascii="Arial" w:hAnsi="Arial"/>
      <w:sz w:val="24"/>
      <w:lang w:eastAsia="en-US"/>
    </w:rPr>
  </w:style>
  <w:style w:type="paragraph" w:styleId="Heading1">
    <w:name w:val="heading 1"/>
    <w:basedOn w:val="Normal"/>
    <w:next w:val="Normal"/>
    <w:qFormat/>
    <w:rsid w:val="006A3DCB"/>
    <w:pPr>
      <w:keepNext/>
      <w:widowControl w:val="0"/>
      <w:numPr>
        <w:numId w:val="13"/>
      </w:numPr>
      <w:spacing w:before="240" w:after="240"/>
      <w:outlineLvl w:val="0"/>
    </w:pPr>
    <w:rPr>
      <w:b/>
    </w:rPr>
  </w:style>
  <w:style w:type="paragraph" w:styleId="Heading2">
    <w:name w:val="heading 2"/>
    <w:basedOn w:val="Normal"/>
    <w:next w:val="Normal"/>
    <w:qFormat/>
    <w:rsid w:val="00F145E7"/>
    <w:pPr>
      <w:keepNext/>
      <w:numPr>
        <w:ilvl w:val="1"/>
        <w:numId w:val="13"/>
      </w:numPr>
      <w:tabs>
        <w:tab w:val="clear" w:pos="862"/>
        <w:tab w:val="num" w:pos="709"/>
      </w:tabs>
      <w:spacing w:before="240" w:after="240"/>
      <w:outlineLvl w:val="1"/>
    </w:pPr>
    <w:rPr>
      <w:rFonts w:cs="Arial"/>
      <w:b/>
      <w:bCs/>
      <w:i/>
      <w:iCs/>
      <w:szCs w:val="28"/>
    </w:rPr>
  </w:style>
  <w:style w:type="paragraph" w:styleId="Heading3">
    <w:name w:val="heading 3"/>
    <w:basedOn w:val="Normal"/>
    <w:next w:val="Normal"/>
    <w:link w:val="Heading3Char"/>
    <w:qFormat/>
    <w:rsid w:val="00B745A4"/>
    <w:pPr>
      <w:keepNext/>
      <w:numPr>
        <w:ilvl w:val="2"/>
        <w:numId w:val="13"/>
      </w:numPr>
      <w:spacing w:before="240"/>
      <w:outlineLvl w:val="2"/>
    </w:pPr>
    <w:rPr>
      <w:rFonts w:cs="Arial"/>
      <w:b/>
      <w:bCs/>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3090D"/>
    <w:pPr>
      <w:tabs>
        <w:tab w:val="center" w:pos="4536"/>
        <w:tab w:val="right" w:pos="9072"/>
      </w:tabs>
      <w:spacing w:after="0"/>
    </w:pPr>
    <w:rPr>
      <w:lang w:val="de-DE"/>
    </w:rPr>
  </w:style>
  <w:style w:type="paragraph" w:customStyle="1" w:styleId="authorname">
    <w:name w:val="author name"/>
    <w:basedOn w:val="Normal"/>
    <w:rsid w:val="0093090D"/>
    <w:pPr>
      <w:tabs>
        <w:tab w:val="right" w:pos="9072"/>
      </w:tabs>
      <w:spacing w:after="0"/>
      <w:jc w:val="left"/>
    </w:pPr>
    <w:rPr>
      <w:b/>
    </w:rPr>
  </w:style>
  <w:style w:type="paragraph" w:customStyle="1" w:styleId="maintitle">
    <w:name w:val="main title"/>
    <w:basedOn w:val="Normal"/>
    <w:rsid w:val="0093090D"/>
    <w:pPr>
      <w:spacing w:before="240" w:after="360" w:line="360" w:lineRule="auto"/>
      <w:jc w:val="center"/>
    </w:pPr>
    <w:rPr>
      <w:b/>
      <w:sz w:val="28"/>
    </w:rPr>
  </w:style>
  <w:style w:type="paragraph" w:customStyle="1" w:styleId="summary">
    <w:name w:val="summary"/>
    <w:basedOn w:val="Normal"/>
    <w:link w:val="summaryChar"/>
    <w:rsid w:val="0093090D"/>
    <w:pPr>
      <w:spacing w:after="240"/>
      <w:jc w:val="center"/>
    </w:pPr>
    <w:rPr>
      <w:b/>
    </w:rPr>
  </w:style>
  <w:style w:type="paragraph" w:customStyle="1" w:styleId="tablelabel">
    <w:name w:val="table label"/>
    <w:basedOn w:val="Normal"/>
    <w:link w:val="tablelabelChar"/>
    <w:rsid w:val="0093090D"/>
    <w:pPr>
      <w:spacing w:before="120"/>
      <w:ind w:left="992" w:hanging="992"/>
    </w:pPr>
    <w:rPr>
      <w:sz w:val="20"/>
    </w:rPr>
  </w:style>
  <w:style w:type="paragraph" w:customStyle="1" w:styleId="refs">
    <w:name w:val="refs"/>
    <w:basedOn w:val="Normal"/>
    <w:link w:val="refsChar"/>
    <w:rsid w:val="0093090D"/>
    <w:pPr>
      <w:ind w:left="851" w:hanging="851"/>
    </w:pPr>
  </w:style>
  <w:style w:type="paragraph" w:customStyle="1" w:styleId="equations">
    <w:name w:val="equations"/>
    <w:basedOn w:val="Normal"/>
    <w:rsid w:val="0093090D"/>
    <w:pPr>
      <w:tabs>
        <w:tab w:val="right" w:pos="8505"/>
      </w:tabs>
      <w:spacing w:before="120" w:after="360"/>
      <w:ind w:left="1134" w:hanging="1134"/>
    </w:pPr>
  </w:style>
  <w:style w:type="paragraph" w:styleId="Footer">
    <w:name w:val="footer"/>
    <w:basedOn w:val="Normal"/>
    <w:link w:val="FooterChar"/>
    <w:uiPriority w:val="99"/>
    <w:rsid w:val="0093090D"/>
    <w:pPr>
      <w:tabs>
        <w:tab w:val="center" w:pos="4536"/>
        <w:tab w:val="right" w:pos="9072"/>
      </w:tabs>
      <w:spacing w:after="0"/>
    </w:pPr>
    <w:rPr>
      <w:lang w:val="de-DE"/>
    </w:rPr>
  </w:style>
  <w:style w:type="paragraph" w:styleId="BalloonText">
    <w:name w:val="Balloon Text"/>
    <w:basedOn w:val="Normal"/>
    <w:link w:val="BalloonTextChar"/>
    <w:semiHidden/>
    <w:unhideWhenUsed/>
    <w:rsid w:val="001B0F47"/>
    <w:pPr>
      <w:spacing w:after="0"/>
    </w:pPr>
    <w:rPr>
      <w:rFonts w:ascii="Tahoma" w:hAnsi="Tahoma" w:cs="Tahoma"/>
      <w:sz w:val="16"/>
      <w:szCs w:val="16"/>
    </w:rPr>
  </w:style>
  <w:style w:type="character" w:customStyle="1" w:styleId="BalloonTextChar">
    <w:name w:val="Balloon Text Char"/>
    <w:basedOn w:val="DefaultParagraphFont"/>
    <w:link w:val="BalloonText"/>
    <w:semiHidden/>
    <w:rsid w:val="001B0F47"/>
    <w:rPr>
      <w:rFonts w:ascii="Tahoma" w:hAnsi="Tahoma" w:cs="Tahoma"/>
      <w:sz w:val="16"/>
      <w:szCs w:val="16"/>
      <w:lang w:eastAsia="en-US"/>
    </w:rPr>
  </w:style>
  <w:style w:type="paragraph" w:styleId="Caption">
    <w:name w:val="caption"/>
    <w:basedOn w:val="Normal"/>
    <w:next w:val="Normal"/>
    <w:unhideWhenUsed/>
    <w:qFormat/>
    <w:rsid w:val="00B43499"/>
    <w:pPr>
      <w:spacing w:before="120" w:after="240"/>
      <w:jc w:val="center"/>
    </w:pPr>
    <w:rPr>
      <w:bCs/>
      <w:sz w:val="20"/>
      <w:szCs w:val="18"/>
    </w:rPr>
  </w:style>
  <w:style w:type="table" w:styleId="TableGrid">
    <w:name w:val="Table Grid"/>
    <w:basedOn w:val="TableNormal"/>
    <w:uiPriority w:val="39"/>
    <w:rsid w:val="003E69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672763"/>
    <w:pPr>
      <w:ind w:left="720"/>
      <w:contextualSpacing/>
    </w:pPr>
  </w:style>
  <w:style w:type="character" w:customStyle="1" w:styleId="HeaderChar">
    <w:name w:val="Header Char"/>
    <w:basedOn w:val="DefaultParagraphFont"/>
    <w:link w:val="Header"/>
    <w:rsid w:val="004D3CB4"/>
    <w:rPr>
      <w:rFonts w:ascii="Arial" w:hAnsi="Arial"/>
      <w:sz w:val="24"/>
      <w:lang w:val="de-DE" w:eastAsia="en-US"/>
    </w:rPr>
  </w:style>
  <w:style w:type="paragraph" w:styleId="Title">
    <w:name w:val="Title"/>
    <w:aliases w:val="Author"/>
    <w:basedOn w:val="Normal"/>
    <w:next w:val="Normal"/>
    <w:link w:val="TitleChar"/>
    <w:qFormat/>
    <w:rsid w:val="000855EE"/>
    <w:pPr>
      <w:spacing w:after="0"/>
      <w:contextualSpacing/>
    </w:pPr>
    <w:rPr>
      <w:rFonts w:eastAsiaTheme="majorEastAsia" w:cstheme="majorBidi"/>
      <w:b/>
      <w:spacing w:val="-10"/>
      <w:kern w:val="28"/>
      <w:szCs w:val="56"/>
    </w:rPr>
  </w:style>
  <w:style w:type="character" w:customStyle="1" w:styleId="TitleChar">
    <w:name w:val="Title Char"/>
    <w:aliases w:val="Author Char"/>
    <w:basedOn w:val="DefaultParagraphFont"/>
    <w:link w:val="Title"/>
    <w:rsid w:val="000855EE"/>
    <w:rPr>
      <w:rFonts w:ascii="Arial" w:eastAsiaTheme="majorEastAsia" w:hAnsi="Arial" w:cstheme="majorBidi"/>
      <w:b/>
      <w:spacing w:val="-10"/>
      <w:kern w:val="28"/>
      <w:sz w:val="24"/>
      <w:szCs w:val="56"/>
      <w:lang w:eastAsia="en-US"/>
    </w:rPr>
  </w:style>
  <w:style w:type="paragraph" w:customStyle="1" w:styleId="PaperTitle">
    <w:name w:val="Paper Title"/>
    <w:basedOn w:val="Title"/>
    <w:link w:val="PaperTitleChar"/>
    <w:qFormat/>
    <w:rsid w:val="007047D3"/>
    <w:pPr>
      <w:spacing w:after="360"/>
      <w:contextualSpacing w:val="0"/>
      <w:jc w:val="center"/>
    </w:pPr>
    <w:rPr>
      <w:sz w:val="28"/>
      <w:szCs w:val="28"/>
    </w:rPr>
  </w:style>
  <w:style w:type="paragraph" w:customStyle="1" w:styleId="Summary0">
    <w:name w:val="Summary"/>
    <w:basedOn w:val="summary"/>
    <w:link w:val="SummaryChar0"/>
    <w:qFormat/>
    <w:rsid w:val="00982DFF"/>
  </w:style>
  <w:style w:type="character" w:customStyle="1" w:styleId="PaperTitleChar">
    <w:name w:val="Paper Title Char"/>
    <w:basedOn w:val="TitleChar"/>
    <w:link w:val="PaperTitle"/>
    <w:rsid w:val="007047D3"/>
    <w:rPr>
      <w:rFonts w:ascii="Arial" w:eastAsiaTheme="majorEastAsia" w:hAnsi="Arial" w:cstheme="majorBidi"/>
      <w:b/>
      <w:spacing w:val="-10"/>
      <w:kern w:val="28"/>
      <w:sz w:val="28"/>
      <w:szCs w:val="28"/>
      <w:lang w:eastAsia="en-US"/>
    </w:rPr>
  </w:style>
  <w:style w:type="paragraph" w:customStyle="1" w:styleId="FigureNumber">
    <w:name w:val="Figure Number"/>
    <w:basedOn w:val="tablelabel"/>
    <w:link w:val="FigureNumberChar"/>
    <w:rsid w:val="0010799C"/>
  </w:style>
  <w:style w:type="character" w:customStyle="1" w:styleId="summaryChar">
    <w:name w:val="summary Char"/>
    <w:basedOn w:val="DefaultParagraphFont"/>
    <w:link w:val="summary"/>
    <w:rsid w:val="00982DFF"/>
    <w:rPr>
      <w:rFonts w:ascii="Arial" w:hAnsi="Arial"/>
      <w:b/>
      <w:sz w:val="24"/>
      <w:lang w:eastAsia="en-US"/>
    </w:rPr>
  </w:style>
  <w:style w:type="character" w:customStyle="1" w:styleId="SummaryChar0">
    <w:name w:val="Summary Char"/>
    <w:basedOn w:val="summaryChar"/>
    <w:link w:val="Summary0"/>
    <w:rsid w:val="00982DFF"/>
    <w:rPr>
      <w:rFonts w:ascii="Arial" w:hAnsi="Arial"/>
      <w:b/>
      <w:sz w:val="24"/>
      <w:lang w:eastAsia="en-US"/>
    </w:rPr>
  </w:style>
  <w:style w:type="character" w:customStyle="1" w:styleId="Heading3Char">
    <w:name w:val="Heading 3 Char"/>
    <w:basedOn w:val="DefaultParagraphFont"/>
    <w:link w:val="Heading3"/>
    <w:rsid w:val="00B745A4"/>
    <w:rPr>
      <w:rFonts w:ascii="Arial" w:hAnsi="Arial" w:cs="Arial"/>
      <w:b/>
      <w:bCs/>
      <w:sz w:val="22"/>
      <w:szCs w:val="26"/>
      <w:lang w:eastAsia="en-US"/>
    </w:rPr>
  </w:style>
  <w:style w:type="character" w:customStyle="1" w:styleId="tablelabelChar">
    <w:name w:val="table label Char"/>
    <w:basedOn w:val="DefaultParagraphFont"/>
    <w:link w:val="tablelabel"/>
    <w:rsid w:val="0010799C"/>
    <w:rPr>
      <w:rFonts w:ascii="Arial" w:hAnsi="Arial"/>
      <w:lang w:eastAsia="en-US"/>
    </w:rPr>
  </w:style>
  <w:style w:type="character" w:customStyle="1" w:styleId="FigureNumberChar">
    <w:name w:val="Figure Number Char"/>
    <w:basedOn w:val="tablelabelChar"/>
    <w:link w:val="FigureNumber"/>
    <w:rsid w:val="0010799C"/>
    <w:rPr>
      <w:rFonts w:ascii="Arial" w:hAnsi="Arial"/>
      <w:lang w:eastAsia="en-US"/>
    </w:rPr>
  </w:style>
  <w:style w:type="paragraph" w:customStyle="1" w:styleId="IJRSTHeader">
    <w:name w:val="IJRST Header"/>
    <w:basedOn w:val="Header"/>
    <w:link w:val="IJRSTHeaderChar"/>
    <w:qFormat/>
    <w:rsid w:val="00E311CA"/>
  </w:style>
  <w:style w:type="character" w:customStyle="1" w:styleId="FooterChar">
    <w:name w:val="Footer Char"/>
    <w:basedOn w:val="DefaultParagraphFont"/>
    <w:link w:val="Footer"/>
    <w:uiPriority w:val="99"/>
    <w:rsid w:val="00CB2942"/>
    <w:rPr>
      <w:rFonts w:ascii="Arial" w:hAnsi="Arial"/>
      <w:sz w:val="24"/>
      <w:lang w:val="de-DE" w:eastAsia="en-US"/>
    </w:rPr>
  </w:style>
  <w:style w:type="character" w:customStyle="1" w:styleId="IJRSTHeaderChar">
    <w:name w:val="IJRST Header Char"/>
    <w:basedOn w:val="HeaderChar"/>
    <w:link w:val="IJRSTHeader"/>
    <w:rsid w:val="00E311CA"/>
    <w:rPr>
      <w:rFonts w:ascii="Arial" w:hAnsi="Arial"/>
      <w:sz w:val="24"/>
      <w:lang w:val="de-DE" w:eastAsia="en-US"/>
    </w:rPr>
  </w:style>
  <w:style w:type="character" w:styleId="Emphasis">
    <w:name w:val="Emphasis"/>
    <w:basedOn w:val="DefaultParagraphFont"/>
    <w:rsid w:val="009E2A45"/>
    <w:rPr>
      <w:i/>
      <w:iCs/>
    </w:rPr>
  </w:style>
  <w:style w:type="paragraph" w:customStyle="1" w:styleId="References">
    <w:name w:val="References"/>
    <w:basedOn w:val="refs"/>
    <w:link w:val="ReferencesChar"/>
    <w:qFormat/>
    <w:rsid w:val="000F6540"/>
  </w:style>
  <w:style w:type="character" w:customStyle="1" w:styleId="refsChar">
    <w:name w:val="refs Char"/>
    <w:basedOn w:val="DefaultParagraphFont"/>
    <w:link w:val="refs"/>
    <w:rsid w:val="000F6540"/>
    <w:rPr>
      <w:rFonts w:ascii="Arial" w:hAnsi="Arial"/>
      <w:sz w:val="24"/>
      <w:lang w:eastAsia="en-US"/>
    </w:rPr>
  </w:style>
  <w:style w:type="character" w:customStyle="1" w:styleId="ReferencesChar">
    <w:name w:val="References Char"/>
    <w:basedOn w:val="refsChar"/>
    <w:link w:val="References"/>
    <w:rsid w:val="000F6540"/>
    <w:rPr>
      <w:rFonts w:ascii="Arial" w:hAnsi="Arial"/>
      <w:sz w:val="24"/>
      <w:lang w:eastAsia="en-US"/>
    </w:rPr>
  </w:style>
  <w:style w:type="character" w:styleId="SubtleReference">
    <w:name w:val="Subtle Reference"/>
    <w:basedOn w:val="DefaultParagraphFont"/>
    <w:uiPriority w:val="31"/>
    <w:rsid w:val="00AF5673"/>
    <w:rPr>
      <w:smallCaps/>
      <w:color w:val="5A5A5A" w:themeColor="text1" w:themeTint="A5"/>
    </w:rPr>
  </w:style>
  <w:style w:type="paragraph" w:styleId="Subtitle">
    <w:name w:val="Subtitle"/>
    <w:basedOn w:val="Normal"/>
    <w:next w:val="Normal"/>
    <w:link w:val="SubtitleChar"/>
    <w:rsid w:val="003C2EE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3C2EE8"/>
    <w:rPr>
      <w:rFonts w:asciiTheme="minorHAnsi" w:eastAsiaTheme="minorEastAsia" w:hAnsiTheme="minorHAnsi" w:cstheme="minorBidi"/>
      <w:color w:val="5A5A5A" w:themeColor="text1" w:themeTint="A5"/>
      <w:spacing w:val="15"/>
      <w:sz w:val="22"/>
      <w:szCs w:val="22"/>
      <w:lang w:eastAsia="en-US"/>
    </w:rPr>
  </w:style>
  <w:style w:type="table" w:styleId="TableGridLight">
    <w:name w:val="Grid Table Light"/>
    <w:basedOn w:val="TableNormal"/>
    <w:uiPriority w:val="40"/>
    <w:rsid w:val="00E4496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Strong">
    <w:name w:val="Strong"/>
    <w:basedOn w:val="DefaultParagraphFont"/>
    <w:uiPriority w:val="22"/>
    <w:qFormat/>
    <w:rsid w:val="00FC379A"/>
    <w:rPr>
      <w:b/>
      <w:bCs/>
    </w:rPr>
  </w:style>
  <w:style w:type="table" w:styleId="PlainTable4">
    <w:name w:val="Plain Table 4"/>
    <w:basedOn w:val="TableNormal"/>
    <w:uiPriority w:val="44"/>
    <w:rsid w:val="005F469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FootnoteText">
    <w:name w:val="footnote text"/>
    <w:basedOn w:val="Normal"/>
    <w:link w:val="FootnoteTextChar"/>
    <w:semiHidden/>
    <w:unhideWhenUsed/>
    <w:rsid w:val="00DC086A"/>
    <w:pPr>
      <w:spacing w:after="0"/>
    </w:pPr>
    <w:rPr>
      <w:sz w:val="20"/>
    </w:rPr>
  </w:style>
  <w:style w:type="character" w:customStyle="1" w:styleId="FootnoteTextChar">
    <w:name w:val="Footnote Text Char"/>
    <w:basedOn w:val="DefaultParagraphFont"/>
    <w:link w:val="FootnoteText"/>
    <w:semiHidden/>
    <w:rsid w:val="00DC086A"/>
    <w:rPr>
      <w:rFonts w:ascii="Arial" w:hAnsi="Arial"/>
      <w:lang w:eastAsia="en-US"/>
    </w:rPr>
  </w:style>
  <w:style w:type="character" w:styleId="FootnoteReference">
    <w:name w:val="footnote reference"/>
    <w:basedOn w:val="DefaultParagraphFont"/>
    <w:semiHidden/>
    <w:unhideWhenUsed/>
    <w:rsid w:val="00DC086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6229765">
      <w:bodyDiv w:val="1"/>
      <w:marLeft w:val="0"/>
      <w:marRight w:val="0"/>
      <w:marTop w:val="0"/>
      <w:marBottom w:val="0"/>
      <w:divBdr>
        <w:top w:val="none" w:sz="0" w:space="0" w:color="auto"/>
        <w:left w:val="none" w:sz="0" w:space="0" w:color="auto"/>
        <w:bottom w:val="none" w:sz="0" w:space="0" w:color="auto"/>
        <w:right w:val="none" w:sz="0" w:space="0" w:color="auto"/>
      </w:divBdr>
    </w:div>
    <w:div w:id="1825663150">
      <w:bodyDiv w:val="1"/>
      <w:marLeft w:val="0"/>
      <w:marRight w:val="0"/>
      <w:marTop w:val="0"/>
      <w:marBottom w:val="0"/>
      <w:divBdr>
        <w:top w:val="none" w:sz="0" w:space="0" w:color="auto"/>
        <w:left w:val="none" w:sz="0" w:space="0" w:color="auto"/>
        <w:bottom w:val="none" w:sz="0" w:space="0" w:color="auto"/>
        <w:right w:val="none" w:sz="0" w:space="0" w:color="auto"/>
      </w:divBdr>
      <w:divsChild>
        <w:div w:id="1089161583">
          <w:marLeft w:val="446"/>
          <w:marRight w:val="0"/>
          <w:marTop w:val="0"/>
          <w:marBottom w:val="0"/>
          <w:divBdr>
            <w:top w:val="none" w:sz="0" w:space="0" w:color="auto"/>
            <w:left w:val="none" w:sz="0" w:space="0" w:color="auto"/>
            <w:bottom w:val="none" w:sz="0" w:space="0" w:color="auto"/>
            <w:right w:val="none" w:sz="0" w:space="0" w:color="auto"/>
          </w:divBdr>
        </w:div>
        <w:div w:id="1583641024">
          <w:marLeft w:val="446"/>
          <w:marRight w:val="0"/>
          <w:marTop w:val="0"/>
          <w:marBottom w:val="0"/>
          <w:divBdr>
            <w:top w:val="none" w:sz="0" w:space="0" w:color="auto"/>
            <w:left w:val="none" w:sz="0" w:space="0" w:color="auto"/>
            <w:bottom w:val="none" w:sz="0" w:space="0" w:color="auto"/>
            <w:right w:val="none" w:sz="0" w:space="0" w:color="auto"/>
          </w:divBdr>
        </w:div>
        <w:div w:id="269703486">
          <w:marLeft w:val="446"/>
          <w:marRight w:val="0"/>
          <w:marTop w:val="0"/>
          <w:marBottom w:val="0"/>
          <w:divBdr>
            <w:top w:val="none" w:sz="0" w:space="0" w:color="auto"/>
            <w:left w:val="none" w:sz="0" w:space="0" w:color="auto"/>
            <w:bottom w:val="none" w:sz="0" w:space="0" w:color="auto"/>
            <w:right w:val="none" w:sz="0" w:space="0" w:color="auto"/>
          </w:divBdr>
        </w:div>
        <w:div w:id="1040321446">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w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wmf"/><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wmf"/><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Local\Microsoft\Windows\INetCache\Content.Outlook\RI3C3W0R\Paper%20Template%20OIPEEC%20Conference%20Oxford%20201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EF81E7F9D18A2408A5A7F70827F08F3" ma:contentTypeVersion="13" ma:contentTypeDescription="Create a new document." ma:contentTypeScope="" ma:versionID="63522638a313d604863da590e9fbde87">
  <xsd:schema xmlns:xsd="http://www.w3.org/2001/XMLSchema" xmlns:xs="http://www.w3.org/2001/XMLSchema" xmlns:p="http://schemas.microsoft.com/office/2006/metadata/properties" xmlns:ns3="3fd1a2e8-cb2e-4ddc-98d9-89cfb419fb5b" xmlns:ns4="de434f4c-c1ed-454e-af34-5025dea9be64" targetNamespace="http://schemas.microsoft.com/office/2006/metadata/properties" ma:root="true" ma:fieldsID="dec2a83b878191705180ede031e950aa" ns3:_="" ns4:_="">
    <xsd:import namespace="3fd1a2e8-cb2e-4ddc-98d9-89cfb419fb5b"/>
    <xsd:import namespace="de434f4c-c1ed-454e-af34-5025dea9be6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_dlc_DocId" minOccurs="0"/>
                <xsd:element ref="ns4:_dlc_DocIdUrl" minOccurs="0"/>
                <xsd:element ref="ns4:_dlc_DocIdPersistId"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d1a2e8-cb2e-4ddc-98d9-89cfb419fb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434f4c-c1ed-454e-af34-5025dea9be64"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750B98A-2D44-40DD-8141-21A86C27FE12}">
  <ds:schemaRefs>
    <ds:schemaRef ds:uri="http://schemas.openxmlformats.org/officeDocument/2006/bibliography"/>
  </ds:schemaRefs>
</ds:datastoreItem>
</file>

<file path=customXml/itemProps2.xml><?xml version="1.0" encoding="utf-8"?>
<ds:datastoreItem xmlns:ds="http://schemas.openxmlformats.org/officeDocument/2006/customXml" ds:itemID="{60BB8CFF-4B6E-4216-8B1C-319F26C326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d1a2e8-cb2e-4ddc-98d9-89cfb419fb5b"/>
    <ds:schemaRef ds:uri="de434f4c-c1ed-454e-af34-5025dea9be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01CB93-931D-49A2-BEE9-627BB1E64AD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6068C05-71A5-4E50-8519-763F87D40691}">
  <ds:schemaRefs>
    <ds:schemaRef ds:uri="http://schemas.microsoft.com/sharepoint/v3/contenttype/forms"/>
  </ds:schemaRefs>
</ds:datastoreItem>
</file>

<file path=customXml/itemProps5.xml><?xml version="1.0" encoding="utf-8"?>
<ds:datastoreItem xmlns:ds="http://schemas.openxmlformats.org/officeDocument/2006/customXml" ds:itemID="{38ECF2BD-0ABB-4866-9A98-393FCE5160D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C:\Users\User\AppData\Local\Microsoft\Windows\INetCache\Content.Outlook\RI3C3W0R\Paper Template OIPEEC Conference Oxford 2013.dotx</Template>
  <TotalTime>0</TotalTime>
  <Pages>4</Pages>
  <Words>605</Words>
  <Characters>3452</Characters>
  <Application>Microsoft Office Word</Application>
  <DocSecurity>0</DocSecurity>
  <Lines>28</Lines>
  <Paragraphs>8</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Reading University</Company>
  <LinksUpToDate>false</LinksUpToDate>
  <CharactersWithSpaces>4049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I7</dc:creator>
  <cp:lastModifiedBy>Caren VanZant</cp:lastModifiedBy>
  <cp:revision>2</cp:revision>
  <cp:lastPrinted>2018-01-27T12:20:00Z</cp:lastPrinted>
  <dcterms:created xsi:type="dcterms:W3CDTF">2023-12-05T02:39:00Z</dcterms:created>
  <dcterms:modified xsi:type="dcterms:W3CDTF">2023-12-05T02:39:00Z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0x0101001EF81E7F9D18A2408A5A7F70827F08F3</vt:lpwstr>
  </property>
</Properties>
</file>